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58929B6" w14:textId="77777777" w:rsidR="00484828" w:rsidRPr="00792028" w:rsidRDefault="00484828" w:rsidP="00730625">
      <w:pPr>
        <w:pStyle w:val="TOC"/>
        <w:rPr>
          <w:rFonts w:ascii="FS Albert Arabic" w:hAnsi="FS Albert Arabic" w:cs="FS Albert Arabic"/>
        </w:rPr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tbl>
      <w:tblPr>
        <w:tblW w:w="937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6171"/>
        <w:gridCol w:w="481"/>
        <w:gridCol w:w="481"/>
        <w:gridCol w:w="481"/>
        <w:gridCol w:w="481"/>
        <w:gridCol w:w="481"/>
        <w:gridCol w:w="481"/>
      </w:tblGrid>
      <w:tr w:rsidR="00130FCB" w:rsidRPr="00792028" w14:paraId="4142A9AD" w14:textId="77777777" w:rsidTr="003E4EEB">
        <w:trPr>
          <w:trHeight w:val="107"/>
          <w:tblHeader/>
        </w:trPr>
        <w:tc>
          <w:tcPr>
            <w:tcW w:w="6752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bookmarkEnd w:id="0"/>
          <w:bookmarkEnd w:id="1"/>
          <w:bookmarkEnd w:id="2"/>
          <w:bookmarkEnd w:id="3"/>
          <w:bookmarkEnd w:id="4"/>
          <w:bookmarkEnd w:id="5"/>
          <w:p w14:paraId="1A11EC4F" w14:textId="77777777" w:rsidR="00130FCB" w:rsidRPr="00792028" w:rsidRDefault="00130FCB" w:rsidP="0049664C">
            <w:pPr>
              <w:rPr>
                <w:rFonts w:ascii="FS Albert Arabic" w:hAnsi="FS Albert Arabic" w:cs="FS Albert Arabic"/>
                <w:color w:val="000000"/>
              </w:rPr>
            </w:pPr>
            <w:r w:rsidRPr="00792028">
              <w:rPr>
                <w:rFonts w:ascii="FS Albert Arabic" w:hAnsi="FS Albert Arabic" w:cs="FS Albert Arabic"/>
                <w:sz w:val="16"/>
                <w:szCs w:val="16"/>
              </w:rPr>
              <w:t>PROJECT NAME:</w:t>
            </w:r>
          </w:p>
        </w:tc>
        <w:tc>
          <w:tcPr>
            <w:tcW w:w="1714" w:type="dxa"/>
            <w:gridSpan w:val="4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3CA34739" w14:textId="77777777" w:rsidR="00130FCB" w:rsidRPr="00792028" w:rsidRDefault="00130FCB" w:rsidP="0049664C">
            <w:pPr>
              <w:rPr>
                <w:rFonts w:ascii="FS Albert Arabic" w:hAnsi="FS Albert Arabic" w:cs="FS Albert Arabic"/>
                <w:color w:val="000000"/>
              </w:rPr>
            </w:pPr>
            <w:r w:rsidRPr="00792028">
              <w:rPr>
                <w:rFonts w:ascii="FS Albert Arabic" w:hAnsi="FS Albert Arabic" w:cs="FS Albert Arabic"/>
                <w:sz w:val="16"/>
                <w:szCs w:val="16"/>
              </w:rPr>
              <w:t>DRAWING NO.</w:t>
            </w:r>
          </w:p>
        </w:tc>
        <w:tc>
          <w:tcPr>
            <w:tcW w:w="908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5EF03C35" w14:textId="77777777" w:rsidR="00130FCB" w:rsidRPr="00792028" w:rsidRDefault="00130FCB" w:rsidP="0049664C">
            <w:pPr>
              <w:rPr>
                <w:rFonts w:ascii="FS Albert Arabic" w:hAnsi="FS Albert Arabic" w:cs="FS Albert Arabic"/>
                <w:color w:val="000000"/>
              </w:rPr>
            </w:pPr>
            <w:r w:rsidRPr="00792028">
              <w:rPr>
                <w:rFonts w:ascii="FS Albert Arabic" w:hAnsi="FS Albert Arabic" w:cs="FS Albert Arabic"/>
                <w:sz w:val="16"/>
                <w:szCs w:val="16"/>
              </w:rPr>
              <w:t>REV.</w:t>
            </w:r>
          </w:p>
        </w:tc>
      </w:tr>
      <w:tr w:rsidR="00130FCB" w:rsidRPr="00792028" w14:paraId="4D4CF4CD" w14:textId="77777777" w:rsidTr="003E4EEB">
        <w:trPr>
          <w:trHeight w:val="107"/>
          <w:tblHeader/>
        </w:trPr>
        <w:tc>
          <w:tcPr>
            <w:tcW w:w="6752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35742552" w14:textId="77777777" w:rsidR="00130FCB" w:rsidRPr="00792028" w:rsidRDefault="00130FCB" w:rsidP="0049664C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1714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43C87B9A" w14:textId="77777777" w:rsidR="00130FCB" w:rsidRPr="00792028" w:rsidRDefault="00130FCB" w:rsidP="0049664C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90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D3AA15A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130FCB" w:rsidRPr="00792028" w14:paraId="00EF5FAC" w14:textId="77777777" w:rsidTr="006F42D7">
        <w:trPr>
          <w:trHeight w:val="300"/>
          <w:tblHeader/>
        </w:trPr>
        <w:tc>
          <w:tcPr>
            <w:tcW w:w="581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C584719" w14:textId="77777777" w:rsidR="00130FCB" w:rsidRPr="00792028" w:rsidRDefault="00130FCB" w:rsidP="0049664C">
            <w:pPr>
              <w:ind w:left="-107" w:right="-171"/>
              <w:jc w:val="center"/>
              <w:rPr>
                <w:rFonts w:ascii="FS Albert Arabic" w:hAnsi="FS Albert Arabic" w:cs="FS Albert Arabic"/>
                <w:b/>
                <w:bCs/>
                <w:color w:val="FFFFFF"/>
              </w:rPr>
            </w:pPr>
            <w:r w:rsidRPr="00792028">
              <w:rPr>
                <w:rFonts w:ascii="FS Albert Arabic" w:hAnsi="FS Albert Arabic" w:cs="FS Albert Arabic"/>
                <w:b/>
                <w:bCs/>
                <w:color w:val="FFFFFF"/>
              </w:rPr>
              <w:t>No.</w:t>
            </w:r>
          </w:p>
        </w:tc>
        <w:tc>
          <w:tcPr>
            <w:tcW w:w="6481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1AC4FC5" w14:textId="77777777" w:rsidR="00130FCB" w:rsidRPr="00792028" w:rsidRDefault="00130FCB" w:rsidP="0049664C">
            <w:pPr>
              <w:jc w:val="center"/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</w:pPr>
            <w:r w:rsidRPr="00792028"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  <w:t>QUESTIONS</w:t>
            </w:r>
          </w:p>
        </w:tc>
        <w:tc>
          <w:tcPr>
            <w:tcW w:w="1190" w:type="dxa"/>
            <w:gridSpan w:val="3"/>
            <w:shd w:val="clear" w:color="auto" w:fill="DBE5F1" w:themeFill="accent1" w:themeFillTint="33"/>
            <w:vAlign w:val="center"/>
          </w:tcPr>
          <w:p w14:paraId="4A7CE932" w14:textId="77777777" w:rsidR="00130FCB" w:rsidRPr="00792028" w:rsidRDefault="00130FCB" w:rsidP="0049664C">
            <w:pPr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792028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ORIGINATOR</w:t>
            </w:r>
          </w:p>
        </w:tc>
        <w:tc>
          <w:tcPr>
            <w:tcW w:w="1122" w:type="dxa"/>
            <w:gridSpan w:val="3"/>
            <w:shd w:val="clear" w:color="auto" w:fill="BCCF00"/>
            <w:vAlign w:val="center"/>
          </w:tcPr>
          <w:p w14:paraId="350AF896" w14:textId="77777777" w:rsidR="00130FCB" w:rsidRPr="00792028" w:rsidRDefault="00130FCB" w:rsidP="0049664C">
            <w:pPr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792028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CHECKER</w:t>
            </w:r>
          </w:p>
        </w:tc>
      </w:tr>
      <w:tr w:rsidR="00130FCB" w:rsidRPr="00792028" w14:paraId="7D9982D1" w14:textId="77777777" w:rsidTr="006F42D7">
        <w:trPr>
          <w:trHeight w:val="300"/>
          <w:tblHeader/>
        </w:trPr>
        <w:tc>
          <w:tcPr>
            <w:tcW w:w="581" w:type="dxa"/>
            <w:vMerge/>
            <w:shd w:val="clear" w:color="auto" w:fill="D9D9D9" w:themeFill="background1" w:themeFillShade="D9"/>
            <w:vAlign w:val="center"/>
            <w:hideMark/>
          </w:tcPr>
          <w:p w14:paraId="7A360067" w14:textId="77777777" w:rsidR="00130FCB" w:rsidRPr="00792028" w:rsidRDefault="00130FCB" w:rsidP="0049664C">
            <w:pPr>
              <w:rPr>
                <w:rFonts w:ascii="FS Albert Arabic" w:hAnsi="FS Albert Arabic" w:cs="FS Albert Arabic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481" w:type="dxa"/>
            <w:vMerge/>
            <w:shd w:val="clear" w:color="auto" w:fill="D9D9D9" w:themeFill="background1" w:themeFillShade="D9"/>
            <w:vAlign w:val="center"/>
            <w:hideMark/>
          </w:tcPr>
          <w:p w14:paraId="04BA7518" w14:textId="77777777" w:rsidR="00130FCB" w:rsidRPr="00792028" w:rsidRDefault="00130FCB" w:rsidP="0049664C">
            <w:pPr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002ADA89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395" w:type="dxa"/>
            <w:shd w:val="clear" w:color="auto" w:fill="DBE5F1" w:themeFill="accent1" w:themeFillTint="33"/>
            <w:vAlign w:val="center"/>
          </w:tcPr>
          <w:p w14:paraId="070E71D2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382" w:type="dxa"/>
            <w:shd w:val="clear" w:color="auto" w:fill="DBE5F1" w:themeFill="accent1" w:themeFillTint="33"/>
            <w:vAlign w:val="center"/>
          </w:tcPr>
          <w:p w14:paraId="503133AC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386" w:type="dxa"/>
            <w:shd w:val="clear" w:color="auto" w:fill="BCCF00"/>
            <w:vAlign w:val="center"/>
          </w:tcPr>
          <w:p w14:paraId="0A98200D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09123D5C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360" w:type="dxa"/>
            <w:shd w:val="clear" w:color="auto" w:fill="BCCF00"/>
            <w:vAlign w:val="center"/>
          </w:tcPr>
          <w:p w14:paraId="1BC8B376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NO</w:t>
            </w:r>
          </w:p>
        </w:tc>
      </w:tr>
      <w:tr w:rsidR="00130FCB" w:rsidRPr="00792028" w14:paraId="061EB706" w14:textId="77777777" w:rsidTr="006F42D7">
        <w:trPr>
          <w:trHeight w:val="435"/>
        </w:trPr>
        <w:tc>
          <w:tcPr>
            <w:tcW w:w="7062" w:type="dxa"/>
            <w:gridSpan w:val="2"/>
            <w:shd w:val="clear" w:color="auto" w:fill="auto"/>
            <w:vAlign w:val="center"/>
            <w:hideMark/>
          </w:tcPr>
          <w:p w14:paraId="053C7AAC" w14:textId="77777777" w:rsidR="00130FCB" w:rsidRPr="00792028" w:rsidRDefault="00130FCB" w:rsidP="0049664C">
            <w:pPr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792028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Preparation and Checking</w:t>
            </w: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7C3ADDF1" w14:textId="77777777" w:rsidR="00130FCB" w:rsidRPr="00792028" w:rsidRDefault="00130FCB" w:rsidP="0049664C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DBE5F1" w:themeFill="accent1" w:themeFillTint="33"/>
            <w:vAlign w:val="center"/>
          </w:tcPr>
          <w:p w14:paraId="79614EFF" w14:textId="77777777" w:rsidR="00130FCB" w:rsidRPr="00792028" w:rsidRDefault="00130FCB" w:rsidP="0049664C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BE5F1" w:themeFill="accent1" w:themeFillTint="33"/>
            <w:vAlign w:val="center"/>
          </w:tcPr>
          <w:p w14:paraId="252094EF" w14:textId="77777777" w:rsidR="00130FCB" w:rsidRPr="00792028" w:rsidRDefault="00130FCB" w:rsidP="0049664C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shd w:val="clear" w:color="auto" w:fill="BCCF00"/>
            <w:vAlign w:val="center"/>
          </w:tcPr>
          <w:p w14:paraId="6DFE57E2" w14:textId="77777777" w:rsidR="00130FCB" w:rsidRPr="00792028" w:rsidRDefault="00130FCB" w:rsidP="0049664C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BCCF00"/>
            <w:vAlign w:val="center"/>
          </w:tcPr>
          <w:p w14:paraId="517E68BE" w14:textId="77777777" w:rsidR="00130FCB" w:rsidRPr="00792028" w:rsidRDefault="00130FCB" w:rsidP="0049664C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BCCF00"/>
            <w:vAlign w:val="center"/>
          </w:tcPr>
          <w:p w14:paraId="798533BC" w14:textId="77777777" w:rsidR="00130FCB" w:rsidRPr="00792028" w:rsidRDefault="00130FCB" w:rsidP="0049664C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30FCB" w:rsidRPr="00792028" w14:paraId="38F0FCEA" w14:textId="77777777" w:rsidTr="006F42D7">
        <w:trPr>
          <w:trHeight w:val="39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6360213E" w14:textId="77777777" w:rsidR="00130FCB" w:rsidRPr="00792028" w:rsidRDefault="00130FCB" w:rsidP="0049664C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79E82CF9" w14:textId="77777777" w:rsidR="00130FCB" w:rsidRPr="00792028" w:rsidRDefault="00130FCB" w:rsidP="0049664C">
            <w:pPr>
              <w:rPr>
                <w:rFonts w:ascii="FS Albert Arabic" w:hAnsi="FS Albert Arabic" w:cs="FS Albert Arabic"/>
                <w:color w:val="000000"/>
              </w:rPr>
            </w:pPr>
            <w:r w:rsidRPr="00792028">
              <w:rPr>
                <w:rFonts w:ascii="FS Albert Arabic" w:hAnsi="FS Albert Arabic" w:cs="FS Albert Arabic"/>
                <w:color w:val="000000"/>
              </w:rPr>
              <w:t>Does the drawing comply with applicable codes, standards and regulatory requirements?</w:t>
            </w: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5B124A69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395" w:type="dxa"/>
            <w:shd w:val="clear" w:color="auto" w:fill="DBE5F1" w:themeFill="accent1" w:themeFillTint="33"/>
            <w:vAlign w:val="center"/>
          </w:tcPr>
          <w:p w14:paraId="67BD8505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82" w:type="dxa"/>
            <w:shd w:val="clear" w:color="auto" w:fill="DBE5F1" w:themeFill="accent1" w:themeFillTint="33"/>
            <w:vAlign w:val="center"/>
          </w:tcPr>
          <w:p w14:paraId="6CA4F9B7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86" w:type="dxa"/>
            <w:shd w:val="clear" w:color="auto" w:fill="BCCF00"/>
            <w:vAlign w:val="center"/>
          </w:tcPr>
          <w:p w14:paraId="100CC6B6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76" w:type="dxa"/>
            <w:shd w:val="clear" w:color="auto" w:fill="BCCF00"/>
            <w:vAlign w:val="center"/>
          </w:tcPr>
          <w:p w14:paraId="552FF6E1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360" w:type="dxa"/>
            <w:shd w:val="clear" w:color="auto" w:fill="BCCF00"/>
            <w:vAlign w:val="center"/>
          </w:tcPr>
          <w:p w14:paraId="2C1EE982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11"/>
          </w:p>
        </w:tc>
      </w:tr>
      <w:tr w:rsidR="00130FCB" w:rsidRPr="00792028" w14:paraId="775DE10A" w14:textId="77777777" w:rsidTr="006F42D7">
        <w:trPr>
          <w:trHeight w:val="512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10236AF0" w14:textId="77777777" w:rsidR="00130FCB" w:rsidRPr="00792028" w:rsidRDefault="00130FCB" w:rsidP="0049664C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02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39CA2911" w14:textId="75870565" w:rsidR="00130FCB" w:rsidRPr="00792028" w:rsidRDefault="00130FCB" w:rsidP="003B1B1F">
            <w:pPr>
              <w:rPr>
                <w:rFonts w:ascii="FS Albert Arabic" w:hAnsi="FS Albert Arabic" w:cs="FS Albert Arabic"/>
                <w:color w:val="000000"/>
              </w:rPr>
            </w:pPr>
            <w:r w:rsidRPr="00792028">
              <w:rPr>
                <w:rFonts w:ascii="FS Albert Arabic" w:hAnsi="FS Albert Arabic" w:cs="FS Albert Arabic"/>
                <w:color w:val="000000"/>
              </w:rPr>
              <w:t xml:space="preserve">Does the drawing comply with applicable project design criteria, system or structural functional requirements, Scope Book, and Design </w:t>
            </w:r>
            <w:r w:rsidR="0049664C" w:rsidRPr="00792028">
              <w:rPr>
                <w:rFonts w:ascii="FS Albert Arabic" w:hAnsi="FS Albert Arabic" w:cs="FS Albert Arabic"/>
                <w:color w:val="000000"/>
              </w:rPr>
              <w:t>B</w:t>
            </w:r>
            <w:r w:rsidRPr="00792028">
              <w:rPr>
                <w:rFonts w:ascii="FS Albert Arabic" w:hAnsi="FS Albert Arabic" w:cs="FS Albert Arabic"/>
                <w:color w:val="000000"/>
              </w:rPr>
              <w:t xml:space="preserve">asis </w:t>
            </w:r>
            <w:r w:rsidR="0049664C" w:rsidRPr="00792028">
              <w:rPr>
                <w:rFonts w:ascii="FS Albert Arabic" w:hAnsi="FS Albert Arabic" w:cs="FS Albert Arabic"/>
                <w:color w:val="000000"/>
              </w:rPr>
              <w:t>D</w:t>
            </w:r>
            <w:r w:rsidRPr="00792028">
              <w:rPr>
                <w:rFonts w:ascii="FS Albert Arabic" w:hAnsi="FS Albert Arabic" w:cs="FS Albert Arabic"/>
                <w:color w:val="000000"/>
              </w:rPr>
              <w:t>ocuments considered?</w:t>
            </w: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1B964DA4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DBE5F1" w:themeFill="accent1" w:themeFillTint="33"/>
            <w:vAlign w:val="center"/>
          </w:tcPr>
          <w:p w14:paraId="702D4599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2" w:type="dxa"/>
            <w:shd w:val="clear" w:color="auto" w:fill="DBE5F1" w:themeFill="accent1" w:themeFillTint="33"/>
            <w:vAlign w:val="center"/>
          </w:tcPr>
          <w:p w14:paraId="13D3E131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6" w:type="dxa"/>
            <w:shd w:val="clear" w:color="auto" w:fill="BCCF00"/>
            <w:vAlign w:val="center"/>
          </w:tcPr>
          <w:p w14:paraId="4272C9C6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48B39AE1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BCCF00"/>
            <w:vAlign w:val="center"/>
          </w:tcPr>
          <w:p w14:paraId="2D497D6F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30FCB" w:rsidRPr="00792028" w14:paraId="70F96EC5" w14:textId="77777777" w:rsidTr="006F42D7">
        <w:trPr>
          <w:trHeight w:val="143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678F350A" w14:textId="77777777" w:rsidR="00130FCB" w:rsidRPr="00792028" w:rsidRDefault="00130FCB" w:rsidP="0049664C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03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7BF2BCEF" w14:textId="77777777" w:rsidR="00130FCB" w:rsidRPr="00792028" w:rsidRDefault="00130FCB" w:rsidP="0049664C">
            <w:pPr>
              <w:rPr>
                <w:rFonts w:ascii="FS Albert Arabic" w:hAnsi="FS Albert Arabic" w:cs="FS Albert Arabic"/>
                <w:color w:val="000000"/>
              </w:rPr>
            </w:pPr>
            <w:r w:rsidRPr="00792028">
              <w:rPr>
                <w:rFonts w:ascii="FS Albert Arabic" w:hAnsi="FS Albert Arabic" w:cs="FS Albert Arabic"/>
                <w:color w:val="000000"/>
              </w:rPr>
              <w:t>Have the shown structural steel framing plans/sections with indicated steel member sizes supported by the design calculations/structural analysis, which demonstrates the structural adequacy to resist the applicable design loads within the specified allowable limits, been met?</w:t>
            </w: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2A472A24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DBE5F1" w:themeFill="accent1" w:themeFillTint="33"/>
            <w:vAlign w:val="center"/>
          </w:tcPr>
          <w:p w14:paraId="072870BD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2" w:type="dxa"/>
            <w:shd w:val="clear" w:color="auto" w:fill="DBE5F1" w:themeFill="accent1" w:themeFillTint="33"/>
            <w:vAlign w:val="center"/>
          </w:tcPr>
          <w:p w14:paraId="3579A4FA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6" w:type="dxa"/>
            <w:shd w:val="clear" w:color="auto" w:fill="BCCF00"/>
            <w:vAlign w:val="center"/>
          </w:tcPr>
          <w:p w14:paraId="16BAEC01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BFCAC65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BCCF00"/>
            <w:vAlign w:val="center"/>
          </w:tcPr>
          <w:p w14:paraId="476E63DA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30FCB" w:rsidRPr="00792028" w14:paraId="5C6DEA11" w14:textId="77777777" w:rsidTr="006F42D7">
        <w:trPr>
          <w:trHeight w:val="43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2C1B6DD5" w14:textId="77777777" w:rsidR="00130FCB" w:rsidRPr="00792028" w:rsidRDefault="00130FCB" w:rsidP="0049664C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04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33515E5E" w14:textId="77777777" w:rsidR="00130FCB" w:rsidRPr="00792028" w:rsidRDefault="00130FCB" w:rsidP="0049664C">
            <w:pPr>
              <w:rPr>
                <w:rFonts w:ascii="FS Albert Arabic" w:hAnsi="FS Albert Arabic" w:cs="FS Albert Arabic"/>
                <w:color w:val="000000"/>
              </w:rPr>
            </w:pPr>
            <w:r w:rsidRPr="00792028">
              <w:rPr>
                <w:rFonts w:ascii="FS Albert Arabic" w:hAnsi="FS Albert Arabic" w:cs="FS Albert Arabic"/>
                <w:color w:val="000000"/>
              </w:rPr>
              <w:t>Have structural steel framing plans provided at each level of building?</w:t>
            </w: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539E1BC2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DBE5F1" w:themeFill="accent1" w:themeFillTint="33"/>
            <w:vAlign w:val="center"/>
          </w:tcPr>
          <w:p w14:paraId="739BB29F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2" w:type="dxa"/>
            <w:shd w:val="clear" w:color="auto" w:fill="DBE5F1" w:themeFill="accent1" w:themeFillTint="33"/>
            <w:vAlign w:val="center"/>
          </w:tcPr>
          <w:p w14:paraId="3720731A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6" w:type="dxa"/>
            <w:shd w:val="clear" w:color="auto" w:fill="BCCF00"/>
            <w:vAlign w:val="center"/>
          </w:tcPr>
          <w:p w14:paraId="72EC714D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73C39466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BCCF00"/>
            <w:vAlign w:val="center"/>
          </w:tcPr>
          <w:p w14:paraId="31210FF5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30FCB" w:rsidRPr="00792028" w14:paraId="122071C3" w14:textId="77777777" w:rsidTr="006F42D7">
        <w:trPr>
          <w:trHeight w:val="116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7FB973A0" w14:textId="77777777" w:rsidR="00130FCB" w:rsidRPr="00792028" w:rsidRDefault="00130FCB" w:rsidP="0049664C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05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0895BF15" w14:textId="77777777" w:rsidR="00130FCB" w:rsidRPr="00792028" w:rsidRDefault="00130FCB" w:rsidP="0049664C">
            <w:pPr>
              <w:rPr>
                <w:rFonts w:ascii="FS Albert Arabic" w:hAnsi="FS Albert Arabic" w:cs="FS Albert Arabic"/>
                <w:color w:val="000000"/>
              </w:rPr>
            </w:pPr>
            <w:r w:rsidRPr="00792028">
              <w:rPr>
                <w:rFonts w:ascii="FS Albert Arabic" w:hAnsi="FS Albert Arabic" w:cs="FS Albert Arabic"/>
                <w:color w:val="000000"/>
              </w:rPr>
              <w:t>Does the level on each structural framing/floor plan match with architectural Plan drawings?</w:t>
            </w: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73D04924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DBE5F1" w:themeFill="accent1" w:themeFillTint="33"/>
            <w:vAlign w:val="center"/>
          </w:tcPr>
          <w:p w14:paraId="1892D2FB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2" w:type="dxa"/>
            <w:shd w:val="clear" w:color="auto" w:fill="DBE5F1" w:themeFill="accent1" w:themeFillTint="33"/>
            <w:vAlign w:val="center"/>
          </w:tcPr>
          <w:p w14:paraId="53B4A60C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6" w:type="dxa"/>
            <w:shd w:val="clear" w:color="auto" w:fill="BCCF00"/>
            <w:vAlign w:val="center"/>
          </w:tcPr>
          <w:p w14:paraId="54530368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0FB69FF3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BCCF00"/>
            <w:vAlign w:val="center"/>
          </w:tcPr>
          <w:p w14:paraId="6C22E7B8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30FCB" w:rsidRPr="00792028" w14:paraId="648724A4" w14:textId="77777777" w:rsidTr="006F42D7">
        <w:trPr>
          <w:trHeight w:val="116"/>
        </w:trPr>
        <w:tc>
          <w:tcPr>
            <w:tcW w:w="581" w:type="dxa"/>
            <w:shd w:val="clear" w:color="auto" w:fill="auto"/>
            <w:noWrap/>
            <w:vAlign w:val="center"/>
          </w:tcPr>
          <w:p w14:paraId="01B8F952" w14:textId="77777777" w:rsidR="00130FCB" w:rsidRPr="00792028" w:rsidRDefault="00130FCB" w:rsidP="0049664C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06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30416A19" w14:textId="77777777" w:rsidR="00130FCB" w:rsidRPr="00792028" w:rsidRDefault="00130FCB" w:rsidP="0049664C">
            <w:pPr>
              <w:rPr>
                <w:rFonts w:ascii="FS Albert Arabic" w:hAnsi="FS Albert Arabic" w:cs="FS Albert Arabic"/>
                <w:color w:val="000000"/>
              </w:rPr>
            </w:pPr>
            <w:r w:rsidRPr="00792028">
              <w:rPr>
                <w:rFonts w:ascii="FS Albert Arabic" w:hAnsi="FS Albert Arabic" w:cs="FS Albert Arabic"/>
                <w:color w:val="000000"/>
              </w:rPr>
              <w:t>Have the structural plans/views captured the other disciplines requirements?</w:t>
            </w: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58901A79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DBE5F1" w:themeFill="accent1" w:themeFillTint="33"/>
            <w:vAlign w:val="center"/>
          </w:tcPr>
          <w:p w14:paraId="2B547930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2" w:type="dxa"/>
            <w:shd w:val="clear" w:color="auto" w:fill="DBE5F1" w:themeFill="accent1" w:themeFillTint="33"/>
            <w:vAlign w:val="center"/>
          </w:tcPr>
          <w:p w14:paraId="62B9E91F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6" w:type="dxa"/>
            <w:shd w:val="clear" w:color="auto" w:fill="BCCF00"/>
            <w:vAlign w:val="center"/>
          </w:tcPr>
          <w:p w14:paraId="11313D6E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90E5F68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BCCF00"/>
            <w:vAlign w:val="center"/>
          </w:tcPr>
          <w:p w14:paraId="276EE655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30FCB" w:rsidRPr="00792028" w14:paraId="73F4B60B" w14:textId="77777777" w:rsidTr="006F42D7">
        <w:trPr>
          <w:trHeight w:val="116"/>
        </w:trPr>
        <w:tc>
          <w:tcPr>
            <w:tcW w:w="581" w:type="dxa"/>
            <w:shd w:val="clear" w:color="auto" w:fill="auto"/>
            <w:noWrap/>
            <w:vAlign w:val="center"/>
          </w:tcPr>
          <w:p w14:paraId="2F9598A5" w14:textId="77777777" w:rsidR="00130FCB" w:rsidRPr="00792028" w:rsidRDefault="00130FCB" w:rsidP="0049664C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07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190DCF74" w14:textId="77777777" w:rsidR="00130FCB" w:rsidRPr="00792028" w:rsidRDefault="00130FCB" w:rsidP="0049664C">
            <w:pPr>
              <w:rPr>
                <w:rFonts w:ascii="FS Albert Arabic" w:hAnsi="FS Albert Arabic" w:cs="FS Albert Arabic"/>
                <w:color w:val="000000"/>
              </w:rPr>
            </w:pPr>
            <w:r w:rsidRPr="00792028">
              <w:rPr>
                <w:rFonts w:ascii="FS Albert Arabic" w:hAnsi="FS Albert Arabic" w:cs="FS Albert Arabic"/>
                <w:color w:val="000000"/>
              </w:rPr>
              <w:t>Has clash of structural steel members been checked for MEP services/openings/recesses?</w:t>
            </w: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41DC62FE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DBE5F1" w:themeFill="accent1" w:themeFillTint="33"/>
            <w:vAlign w:val="center"/>
          </w:tcPr>
          <w:p w14:paraId="3ECE798C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2" w:type="dxa"/>
            <w:shd w:val="clear" w:color="auto" w:fill="DBE5F1" w:themeFill="accent1" w:themeFillTint="33"/>
            <w:vAlign w:val="center"/>
          </w:tcPr>
          <w:p w14:paraId="1219D072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6" w:type="dxa"/>
            <w:shd w:val="clear" w:color="auto" w:fill="BCCF00"/>
            <w:vAlign w:val="center"/>
          </w:tcPr>
          <w:p w14:paraId="035E5E10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564B4B93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BCCF00"/>
            <w:vAlign w:val="center"/>
          </w:tcPr>
          <w:p w14:paraId="219F3659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30FCB" w:rsidRPr="00792028" w14:paraId="557DEF14" w14:textId="77777777" w:rsidTr="006F42D7">
        <w:trPr>
          <w:trHeight w:val="116"/>
        </w:trPr>
        <w:tc>
          <w:tcPr>
            <w:tcW w:w="581" w:type="dxa"/>
            <w:shd w:val="clear" w:color="auto" w:fill="auto"/>
            <w:noWrap/>
            <w:vAlign w:val="center"/>
          </w:tcPr>
          <w:p w14:paraId="0DF8A94D" w14:textId="77777777" w:rsidR="00130FCB" w:rsidRPr="00792028" w:rsidRDefault="00130FCB" w:rsidP="0049664C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08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1783B8A1" w14:textId="77777777" w:rsidR="00130FCB" w:rsidRPr="00792028" w:rsidRDefault="00130FCB" w:rsidP="0049664C">
            <w:pPr>
              <w:rPr>
                <w:rFonts w:ascii="FS Albert Arabic" w:hAnsi="FS Albert Arabic" w:cs="FS Albert Arabic"/>
                <w:color w:val="000000"/>
              </w:rPr>
            </w:pPr>
            <w:r w:rsidRPr="00792028">
              <w:rPr>
                <w:rFonts w:ascii="FS Albert Arabic" w:hAnsi="FS Albert Arabic" w:cs="FS Albert Arabic"/>
                <w:color w:val="000000"/>
              </w:rPr>
              <w:t>Has the effect of MEP openings/ducts been considered in the design?</w:t>
            </w: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334EC12B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DBE5F1" w:themeFill="accent1" w:themeFillTint="33"/>
            <w:vAlign w:val="center"/>
          </w:tcPr>
          <w:p w14:paraId="6F556FCD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2" w:type="dxa"/>
            <w:shd w:val="clear" w:color="auto" w:fill="DBE5F1" w:themeFill="accent1" w:themeFillTint="33"/>
            <w:vAlign w:val="center"/>
          </w:tcPr>
          <w:p w14:paraId="3BAEFBDE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6" w:type="dxa"/>
            <w:shd w:val="clear" w:color="auto" w:fill="BCCF00"/>
            <w:vAlign w:val="center"/>
          </w:tcPr>
          <w:p w14:paraId="430138CF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0ED29C7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BCCF00"/>
            <w:vAlign w:val="center"/>
          </w:tcPr>
          <w:p w14:paraId="45688332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30FCB" w:rsidRPr="00792028" w14:paraId="71B8406B" w14:textId="77777777" w:rsidTr="006F42D7">
        <w:trPr>
          <w:trHeight w:val="116"/>
        </w:trPr>
        <w:tc>
          <w:tcPr>
            <w:tcW w:w="581" w:type="dxa"/>
            <w:shd w:val="clear" w:color="auto" w:fill="auto"/>
            <w:noWrap/>
            <w:vAlign w:val="center"/>
          </w:tcPr>
          <w:p w14:paraId="5B49AAE8" w14:textId="77777777" w:rsidR="00130FCB" w:rsidRPr="00792028" w:rsidRDefault="00130FCB" w:rsidP="0049664C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09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342E5B8D" w14:textId="77777777" w:rsidR="00130FCB" w:rsidRPr="00792028" w:rsidRDefault="00130FCB" w:rsidP="0049664C">
            <w:pPr>
              <w:rPr>
                <w:rFonts w:ascii="FS Albert Arabic" w:hAnsi="FS Albert Arabic" w:cs="FS Albert Arabic"/>
                <w:color w:val="000000"/>
              </w:rPr>
            </w:pPr>
            <w:r w:rsidRPr="00792028">
              <w:rPr>
                <w:rFonts w:ascii="FS Albert Arabic" w:hAnsi="FS Albert Arabic" w:cs="FS Albert Arabic"/>
                <w:color w:val="000000"/>
              </w:rPr>
              <w:t>Are the weights of secondary steel (additional steel required for cladding and MEP services etc.) and fireproofed steel members considered in design?</w:t>
            </w: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717AFED2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DBE5F1" w:themeFill="accent1" w:themeFillTint="33"/>
            <w:vAlign w:val="center"/>
          </w:tcPr>
          <w:p w14:paraId="168EACE3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2" w:type="dxa"/>
            <w:shd w:val="clear" w:color="auto" w:fill="DBE5F1" w:themeFill="accent1" w:themeFillTint="33"/>
            <w:vAlign w:val="center"/>
          </w:tcPr>
          <w:p w14:paraId="7A8B37D5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6" w:type="dxa"/>
            <w:shd w:val="clear" w:color="auto" w:fill="BCCF00"/>
            <w:vAlign w:val="center"/>
          </w:tcPr>
          <w:p w14:paraId="49E9EF7F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E95C490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BCCF00"/>
            <w:vAlign w:val="center"/>
          </w:tcPr>
          <w:p w14:paraId="42A29198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30FCB" w:rsidRPr="00792028" w14:paraId="6216FB79" w14:textId="77777777" w:rsidTr="006F42D7">
        <w:trPr>
          <w:trHeight w:val="116"/>
        </w:trPr>
        <w:tc>
          <w:tcPr>
            <w:tcW w:w="581" w:type="dxa"/>
            <w:shd w:val="clear" w:color="auto" w:fill="auto"/>
            <w:noWrap/>
            <w:vAlign w:val="center"/>
          </w:tcPr>
          <w:p w14:paraId="448C3EA9" w14:textId="77777777" w:rsidR="00130FCB" w:rsidRPr="00792028" w:rsidRDefault="00130FCB" w:rsidP="0049664C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534CA18D" w14:textId="71D64749" w:rsidR="00130FCB" w:rsidRPr="00792028" w:rsidRDefault="00130FCB" w:rsidP="00F255D9">
            <w:pPr>
              <w:rPr>
                <w:rFonts w:ascii="FS Albert Arabic" w:hAnsi="FS Albert Arabic" w:cs="FS Albert Arabic"/>
                <w:color w:val="000000"/>
              </w:rPr>
            </w:pPr>
            <w:r w:rsidRPr="00792028">
              <w:rPr>
                <w:rFonts w:ascii="FS Albert Arabic" w:hAnsi="FS Albert Arabic" w:cs="FS Albert Arabic"/>
                <w:color w:val="000000"/>
              </w:rPr>
              <w:t xml:space="preserve">Was a design margin adopted when no vendor info </w:t>
            </w:r>
            <w:r w:rsidR="00F255D9" w:rsidRPr="00792028">
              <w:rPr>
                <w:rFonts w:ascii="FS Albert Arabic" w:hAnsi="FS Albert Arabic" w:cs="FS Albert Arabic"/>
                <w:color w:val="000000"/>
              </w:rPr>
              <w:t>was</w:t>
            </w:r>
            <w:r w:rsidRPr="00792028">
              <w:rPr>
                <w:rFonts w:ascii="FS Albert Arabic" w:hAnsi="FS Albert Arabic" w:cs="FS Albert Arabic"/>
                <w:color w:val="000000"/>
              </w:rPr>
              <w:t xml:space="preserve"> available or </w:t>
            </w:r>
            <w:r w:rsidR="00F255D9" w:rsidRPr="00792028">
              <w:rPr>
                <w:rFonts w:ascii="FS Albert Arabic" w:hAnsi="FS Albert Arabic" w:cs="FS Albert Arabic"/>
                <w:color w:val="000000"/>
              </w:rPr>
              <w:t xml:space="preserve">was a </w:t>
            </w:r>
            <w:r w:rsidRPr="00792028">
              <w:rPr>
                <w:rFonts w:ascii="FS Albert Arabic" w:hAnsi="FS Albert Arabic" w:cs="FS Albert Arabic"/>
                <w:color w:val="000000"/>
              </w:rPr>
              <w:t>Not-To-Exceed load defined?</w:t>
            </w: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3DDE74FD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DBE5F1" w:themeFill="accent1" w:themeFillTint="33"/>
            <w:vAlign w:val="center"/>
          </w:tcPr>
          <w:p w14:paraId="1A3AF4CA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2" w:type="dxa"/>
            <w:shd w:val="clear" w:color="auto" w:fill="DBE5F1" w:themeFill="accent1" w:themeFillTint="33"/>
            <w:vAlign w:val="center"/>
          </w:tcPr>
          <w:p w14:paraId="62CDABEB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6" w:type="dxa"/>
            <w:shd w:val="clear" w:color="auto" w:fill="BCCF00"/>
            <w:vAlign w:val="center"/>
          </w:tcPr>
          <w:p w14:paraId="07493B9A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F8045A2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BCCF00"/>
            <w:vAlign w:val="center"/>
          </w:tcPr>
          <w:p w14:paraId="16FC24A8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30FCB" w:rsidRPr="00792028" w14:paraId="090C1F64" w14:textId="77777777" w:rsidTr="006F42D7">
        <w:trPr>
          <w:trHeight w:val="116"/>
        </w:trPr>
        <w:tc>
          <w:tcPr>
            <w:tcW w:w="581" w:type="dxa"/>
            <w:shd w:val="clear" w:color="auto" w:fill="auto"/>
            <w:noWrap/>
            <w:vAlign w:val="center"/>
          </w:tcPr>
          <w:p w14:paraId="26BA44DF" w14:textId="77777777" w:rsidR="00130FCB" w:rsidRPr="00792028" w:rsidRDefault="00130FCB" w:rsidP="0049664C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52F0F8C6" w14:textId="768A3FCA" w:rsidR="00130FCB" w:rsidRPr="00792028" w:rsidRDefault="00130FCB" w:rsidP="0049664C">
            <w:pPr>
              <w:rPr>
                <w:rFonts w:ascii="FS Albert Arabic" w:hAnsi="FS Albert Arabic" w:cs="FS Albert Arabic"/>
                <w:color w:val="000000"/>
              </w:rPr>
            </w:pPr>
            <w:r w:rsidRPr="00792028">
              <w:rPr>
                <w:rFonts w:ascii="FS Albert Arabic" w:hAnsi="FS Albert Arabic" w:cs="FS Albert Arabic"/>
                <w:color w:val="000000"/>
              </w:rPr>
              <w:t>Have equipment &amp; construction loads on roof</w:t>
            </w:r>
            <w:r w:rsidR="0049664C" w:rsidRPr="00792028">
              <w:rPr>
                <w:rFonts w:ascii="FS Albert Arabic" w:hAnsi="FS Albert Arabic" w:cs="FS Albert Arabic"/>
                <w:color w:val="000000"/>
              </w:rPr>
              <w:t>/floor</w:t>
            </w:r>
            <w:r w:rsidRPr="00792028">
              <w:rPr>
                <w:rFonts w:ascii="FS Albert Arabic" w:hAnsi="FS Albert Arabic" w:cs="FS Albert Arabic"/>
                <w:color w:val="000000"/>
              </w:rPr>
              <w:t xml:space="preserve"> </w:t>
            </w:r>
            <w:r w:rsidR="00F255D9" w:rsidRPr="00792028">
              <w:rPr>
                <w:rFonts w:ascii="FS Albert Arabic" w:hAnsi="FS Albert Arabic" w:cs="FS Albert Arabic"/>
                <w:color w:val="000000"/>
              </w:rPr>
              <w:t xml:space="preserve">been </w:t>
            </w:r>
            <w:r w:rsidRPr="00792028">
              <w:rPr>
                <w:rFonts w:ascii="FS Albert Arabic" w:hAnsi="FS Albert Arabic" w:cs="FS Albert Arabic"/>
                <w:color w:val="000000"/>
              </w:rPr>
              <w:t>considered in design?</w:t>
            </w:r>
            <w:r w:rsidR="00730D54" w:rsidRPr="00792028">
              <w:rPr>
                <w:rFonts w:ascii="FS Albert Arabic" w:hAnsi="FS Albert Arabic" w:cs="FS Albert Arabic"/>
                <w:color w:val="000000"/>
              </w:rPr>
              <w:t xml:space="preserve">  Did it follow design criteria load application?</w:t>
            </w: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0184B500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DBE5F1" w:themeFill="accent1" w:themeFillTint="33"/>
            <w:vAlign w:val="center"/>
          </w:tcPr>
          <w:p w14:paraId="5B207825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2" w:type="dxa"/>
            <w:shd w:val="clear" w:color="auto" w:fill="DBE5F1" w:themeFill="accent1" w:themeFillTint="33"/>
            <w:vAlign w:val="center"/>
          </w:tcPr>
          <w:p w14:paraId="07AE17A9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6" w:type="dxa"/>
            <w:shd w:val="clear" w:color="auto" w:fill="BCCF00"/>
            <w:vAlign w:val="center"/>
          </w:tcPr>
          <w:p w14:paraId="3CCE62C5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54AFF821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BCCF00"/>
            <w:vAlign w:val="center"/>
          </w:tcPr>
          <w:p w14:paraId="7DCEFEA6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30FCB" w:rsidRPr="00792028" w14:paraId="58FC44C5" w14:textId="77777777" w:rsidTr="006F42D7">
        <w:trPr>
          <w:trHeight w:val="116"/>
        </w:trPr>
        <w:tc>
          <w:tcPr>
            <w:tcW w:w="581" w:type="dxa"/>
            <w:shd w:val="clear" w:color="auto" w:fill="auto"/>
            <w:noWrap/>
            <w:vAlign w:val="center"/>
          </w:tcPr>
          <w:p w14:paraId="311D0730" w14:textId="77777777" w:rsidR="00130FCB" w:rsidRPr="00792028" w:rsidRDefault="00130FCB" w:rsidP="0049664C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41A97755" w14:textId="460363AB" w:rsidR="00130FCB" w:rsidRPr="00792028" w:rsidRDefault="00130FCB" w:rsidP="0049664C">
            <w:pPr>
              <w:rPr>
                <w:rFonts w:ascii="FS Albert Arabic" w:hAnsi="FS Albert Arabic" w:cs="FS Albert Arabic"/>
                <w:color w:val="000000"/>
              </w:rPr>
            </w:pPr>
            <w:r w:rsidRPr="00792028">
              <w:rPr>
                <w:rFonts w:ascii="FS Albert Arabic" w:hAnsi="FS Albert Arabic" w:cs="FS Albert Arabic"/>
                <w:color w:val="000000"/>
              </w:rPr>
              <w:t xml:space="preserve">Has accumulation weight of sand above </w:t>
            </w:r>
            <w:r w:rsidR="009B7F14" w:rsidRPr="00792028">
              <w:rPr>
                <w:rFonts w:ascii="FS Albert Arabic" w:hAnsi="FS Albert Arabic" w:cs="FS Albert Arabic"/>
                <w:color w:val="000000"/>
              </w:rPr>
              <w:t xml:space="preserve">the </w:t>
            </w:r>
            <w:r w:rsidRPr="00792028">
              <w:rPr>
                <w:rFonts w:ascii="FS Albert Arabic" w:hAnsi="FS Albert Arabic" w:cs="FS Albert Arabic"/>
                <w:color w:val="000000"/>
              </w:rPr>
              <w:t>roof</w:t>
            </w:r>
            <w:r w:rsidR="009B7F14" w:rsidRPr="00792028">
              <w:rPr>
                <w:rFonts w:ascii="FS Albert Arabic" w:hAnsi="FS Albert Arabic" w:cs="FS Albert Arabic"/>
                <w:color w:val="000000"/>
              </w:rPr>
              <w:t xml:space="preserve"> been</w:t>
            </w:r>
            <w:r w:rsidRPr="00792028">
              <w:rPr>
                <w:rFonts w:ascii="FS Albert Arabic" w:hAnsi="FS Albert Arabic" w:cs="FS Albert Arabic"/>
                <w:color w:val="000000"/>
              </w:rPr>
              <w:t xml:space="preserve"> considered in design?</w:t>
            </w: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1D53C8E1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DBE5F1" w:themeFill="accent1" w:themeFillTint="33"/>
            <w:vAlign w:val="center"/>
          </w:tcPr>
          <w:p w14:paraId="324E20C7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2" w:type="dxa"/>
            <w:shd w:val="clear" w:color="auto" w:fill="DBE5F1" w:themeFill="accent1" w:themeFillTint="33"/>
            <w:vAlign w:val="center"/>
          </w:tcPr>
          <w:p w14:paraId="7A4C3F3E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6" w:type="dxa"/>
            <w:shd w:val="clear" w:color="auto" w:fill="BCCF00"/>
            <w:vAlign w:val="center"/>
          </w:tcPr>
          <w:p w14:paraId="5A231C44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0004887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BCCF00"/>
            <w:vAlign w:val="center"/>
          </w:tcPr>
          <w:p w14:paraId="75EB2520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30FCB" w:rsidRPr="00792028" w14:paraId="3F7D677B" w14:textId="77777777" w:rsidTr="006F42D7">
        <w:trPr>
          <w:trHeight w:val="116"/>
        </w:trPr>
        <w:tc>
          <w:tcPr>
            <w:tcW w:w="581" w:type="dxa"/>
            <w:shd w:val="clear" w:color="auto" w:fill="auto"/>
            <w:noWrap/>
            <w:vAlign w:val="center"/>
          </w:tcPr>
          <w:p w14:paraId="60E7150D" w14:textId="77777777" w:rsidR="00130FCB" w:rsidRPr="00792028" w:rsidRDefault="00130FCB" w:rsidP="0049664C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1C1F8B9C" w14:textId="77777777" w:rsidR="00130FCB" w:rsidRPr="00792028" w:rsidRDefault="00130FCB" w:rsidP="0049664C">
            <w:pPr>
              <w:rPr>
                <w:rFonts w:ascii="FS Albert Arabic" w:hAnsi="FS Albert Arabic" w:cs="FS Albert Arabic"/>
                <w:color w:val="000000"/>
              </w:rPr>
            </w:pPr>
            <w:r w:rsidRPr="00792028">
              <w:rPr>
                <w:rFonts w:ascii="FS Albert Arabic" w:hAnsi="FS Albert Arabic" w:cs="FS Albert Arabic"/>
                <w:color w:val="000000"/>
              </w:rPr>
              <w:t>Have weights of electrical and mechanical services hangings from ceiling, considered in design?</w:t>
            </w: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013BAB21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DBE5F1" w:themeFill="accent1" w:themeFillTint="33"/>
            <w:vAlign w:val="center"/>
          </w:tcPr>
          <w:p w14:paraId="6920C117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2" w:type="dxa"/>
            <w:shd w:val="clear" w:color="auto" w:fill="DBE5F1" w:themeFill="accent1" w:themeFillTint="33"/>
            <w:vAlign w:val="center"/>
          </w:tcPr>
          <w:p w14:paraId="289C80BA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6" w:type="dxa"/>
            <w:shd w:val="clear" w:color="auto" w:fill="BCCF00"/>
            <w:vAlign w:val="center"/>
          </w:tcPr>
          <w:p w14:paraId="170317B2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6CB0BD03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BCCF00"/>
            <w:vAlign w:val="center"/>
          </w:tcPr>
          <w:p w14:paraId="53500284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30FCB" w:rsidRPr="00792028" w14:paraId="09D60F7F" w14:textId="77777777" w:rsidTr="006F42D7">
        <w:trPr>
          <w:trHeight w:val="116"/>
        </w:trPr>
        <w:tc>
          <w:tcPr>
            <w:tcW w:w="581" w:type="dxa"/>
            <w:shd w:val="clear" w:color="auto" w:fill="auto"/>
            <w:noWrap/>
            <w:vAlign w:val="center"/>
          </w:tcPr>
          <w:p w14:paraId="6601DF34" w14:textId="2439D955" w:rsidR="00130FCB" w:rsidRPr="00792028" w:rsidRDefault="00130FCB" w:rsidP="003E4EEB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</w:t>
            </w:r>
            <w:r w:rsidR="003E4EEB" w:rsidRPr="00792028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70DCC5FF" w14:textId="6E7C85DD" w:rsidR="00130FCB" w:rsidRPr="00792028" w:rsidRDefault="00130FCB" w:rsidP="00730D54">
            <w:pPr>
              <w:rPr>
                <w:rFonts w:ascii="FS Albert Arabic" w:hAnsi="FS Albert Arabic" w:cs="FS Albert Arabic"/>
                <w:color w:val="000000"/>
              </w:rPr>
            </w:pPr>
            <w:r w:rsidRPr="00792028">
              <w:rPr>
                <w:rFonts w:ascii="FS Albert Arabic" w:hAnsi="FS Albert Arabic" w:cs="FS Albert Arabic"/>
                <w:color w:val="000000"/>
              </w:rPr>
              <w:t>Has effect of temperature during construction stage (without cladding) considered in design?</w:t>
            </w: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60A4CE5B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DBE5F1" w:themeFill="accent1" w:themeFillTint="33"/>
            <w:vAlign w:val="center"/>
          </w:tcPr>
          <w:p w14:paraId="2D8D69AD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2" w:type="dxa"/>
            <w:shd w:val="clear" w:color="auto" w:fill="DBE5F1" w:themeFill="accent1" w:themeFillTint="33"/>
            <w:vAlign w:val="center"/>
          </w:tcPr>
          <w:p w14:paraId="251BEBEA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6" w:type="dxa"/>
            <w:shd w:val="clear" w:color="auto" w:fill="BCCF00"/>
            <w:vAlign w:val="center"/>
          </w:tcPr>
          <w:p w14:paraId="3B363039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8E4C7BC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BCCF00"/>
            <w:vAlign w:val="center"/>
          </w:tcPr>
          <w:p w14:paraId="6BCF46A5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30FCB" w:rsidRPr="00792028" w14:paraId="47466A3D" w14:textId="77777777" w:rsidTr="006F42D7">
        <w:trPr>
          <w:trHeight w:val="116"/>
        </w:trPr>
        <w:tc>
          <w:tcPr>
            <w:tcW w:w="581" w:type="dxa"/>
            <w:shd w:val="clear" w:color="auto" w:fill="auto"/>
            <w:noWrap/>
            <w:vAlign w:val="center"/>
          </w:tcPr>
          <w:p w14:paraId="741D2FCF" w14:textId="5A53528A" w:rsidR="00130FCB" w:rsidRPr="00792028" w:rsidRDefault="00130FCB" w:rsidP="003E4EEB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</w:t>
            </w:r>
            <w:r w:rsidR="003E4EEB" w:rsidRPr="00792028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5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1EC00CA4" w14:textId="77777777" w:rsidR="00130FCB" w:rsidRPr="00792028" w:rsidRDefault="00130FCB" w:rsidP="0049664C">
            <w:pPr>
              <w:rPr>
                <w:rFonts w:ascii="FS Albert Arabic" w:hAnsi="FS Albert Arabic" w:cs="FS Albert Arabic"/>
                <w:color w:val="000000"/>
              </w:rPr>
            </w:pPr>
            <w:r w:rsidRPr="00792028">
              <w:rPr>
                <w:rFonts w:ascii="FS Albert Arabic" w:hAnsi="FS Albert Arabic" w:cs="FS Albert Arabic"/>
                <w:color w:val="000000"/>
              </w:rPr>
              <w:t>Has additional reinforcement or additional structural steel been provided around the openings, in composite deck slab?</w:t>
            </w: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48B1AD8B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DBE5F1" w:themeFill="accent1" w:themeFillTint="33"/>
            <w:vAlign w:val="center"/>
          </w:tcPr>
          <w:p w14:paraId="635B8FA6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2" w:type="dxa"/>
            <w:shd w:val="clear" w:color="auto" w:fill="DBE5F1" w:themeFill="accent1" w:themeFillTint="33"/>
            <w:vAlign w:val="center"/>
          </w:tcPr>
          <w:p w14:paraId="4AA2D18F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6" w:type="dxa"/>
            <w:shd w:val="clear" w:color="auto" w:fill="BCCF00"/>
            <w:vAlign w:val="center"/>
          </w:tcPr>
          <w:p w14:paraId="634E3742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4AAAD6C9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BCCF00"/>
            <w:vAlign w:val="center"/>
          </w:tcPr>
          <w:p w14:paraId="16FEC7DF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30FCB" w:rsidRPr="00792028" w14:paraId="26EBCB9F" w14:textId="77777777" w:rsidTr="006F42D7">
        <w:trPr>
          <w:trHeight w:val="116"/>
        </w:trPr>
        <w:tc>
          <w:tcPr>
            <w:tcW w:w="581" w:type="dxa"/>
            <w:shd w:val="clear" w:color="auto" w:fill="auto"/>
            <w:noWrap/>
            <w:vAlign w:val="center"/>
          </w:tcPr>
          <w:p w14:paraId="736670C9" w14:textId="49926EF8" w:rsidR="00130FCB" w:rsidRPr="00792028" w:rsidRDefault="00130FCB" w:rsidP="003E4EEB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</w:t>
            </w:r>
            <w:r w:rsidR="003E4EEB" w:rsidRPr="00792028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6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3C01CBED" w14:textId="7D62D79E" w:rsidR="00130FCB" w:rsidRPr="00792028" w:rsidRDefault="00130FCB" w:rsidP="00C21D43">
            <w:pPr>
              <w:rPr>
                <w:rFonts w:ascii="FS Albert Arabic" w:hAnsi="FS Albert Arabic" w:cs="FS Albert Arabic"/>
                <w:color w:val="000000"/>
              </w:rPr>
            </w:pPr>
            <w:r w:rsidRPr="00792028">
              <w:rPr>
                <w:rFonts w:ascii="FS Albert Arabic" w:hAnsi="FS Albert Arabic" w:cs="FS Albert Arabic"/>
                <w:color w:val="000000"/>
              </w:rPr>
              <w:t>Do</w:t>
            </w:r>
            <w:r w:rsidR="00F405E8" w:rsidRPr="00792028">
              <w:rPr>
                <w:rFonts w:ascii="FS Albert Arabic" w:hAnsi="FS Albert Arabic" w:cs="FS Albert Arabic"/>
                <w:color w:val="000000"/>
              </w:rPr>
              <w:t>es</w:t>
            </w:r>
            <w:r w:rsidRPr="00792028">
              <w:rPr>
                <w:rFonts w:ascii="FS Albert Arabic" w:hAnsi="FS Albert Arabic" w:cs="FS Albert Arabic"/>
                <w:color w:val="000000"/>
              </w:rPr>
              <w:t xml:space="preserve"> th</w:t>
            </w:r>
            <w:r w:rsidR="000A1A90" w:rsidRPr="00792028">
              <w:rPr>
                <w:rFonts w:ascii="FS Albert Arabic" w:hAnsi="FS Albert Arabic" w:cs="FS Albert Arabic"/>
                <w:color w:val="000000"/>
              </w:rPr>
              <w:t>i</w:t>
            </w:r>
            <w:r w:rsidR="006519EF" w:rsidRPr="00792028">
              <w:rPr>
                <w:rFonts w:ascii="FS Albert Arabic" w:hAnsi="FS Albert Arabic" w:cs="FS Albert Arabic"/>
                <w:color w:val="000000"/>
              </w:rPr>
              <w:t>s</w:t>
            </w:r>
            <w:r w:rsidR="000A1A90" w:rsidRPr="00792028">
              <w:rPr>
                <w:rFonts w:ascii="FS Albert Arabic" w:hAnsi="FS Albert Arabic" w:cs="FS Albert Arabic"/>
                <w:color w:val="000000"/>
              </w:rPr>
              <w:t xml:space="preserve"> drawing </w:t>
            </w:r>
            <w:r w:rsidR="006519EF" w:rsidRPr="00792028">
              <w:rPr>
                <w:rFonts w:ascii="FS Albert Arabic" w:hAnsi="FS Albert Arabic" w:cs="FS Albert Arabic"/>
                <w:color w:val="000000"/>
              </w:rPr>
              <w:t xml:space="preserve">reflects the same material and structural configuration used in the Calculation?  </w:t>
            </w:r>
            <w:r w:rsidR="003E4EEB" w:rsidRPr="00792028">
              <w:rPr>
                <w:rFonts w:ascii="FS Albert Arabic" w:hAnsi="FS Albert Arabic" w:cs="FS Albert Arabic"/>
                <w:color w:val="000000"/>
              </w:rPr>
              <w:t>Is the</w:t>
            </w:r>
            <w:r w:rsidR="00100B05" w:rsidRPr="00792028">
              <w:rPr>
                <w:rFonts w:ascii="FS Albert Arabic" w:hAnsi="FS Albert Arabic" w:cs="FS Albert Arabic"/>
                <w:color w:val="000000"/>
              </w:rPr>
              <w:t xml:space="preserve"> mentioned</w:t>
            </w:r>
            <w:r w:rsidR="003E4EEB" w:rsidRPr="00792028">
              <w:rPr>
                <w:rFonts w:ascii="FS Albert Arabic" w:hAnsi="FS Albert Arabic" w:cs="FS Albert Arabic"/>
                <w:color w:val="000000"/>
              </w:rPr>
              <w:t xml:space="preserve"> material </w:t>
            </w:r>
            <w:r w:rsidR="00C21D43" w:rsidRPr="00792028">
              <w:rPr>
                <w:rFonts w:ascii="FS Albert Arabic" w:hAnsi="FS Albert Arabic" w:cs="FS Albert Arabic"/>
                <w:color w:val="000000"/>
              </w:rPr>
              <w:t xml:space="preserve">included in the </w:t>
            </w:r>
            <w:r w:rsidR="003E4EEB" w:rsidRPr="00792028">
              <w:rPr>
                <w:rFonts w:ascii="FS Albert Arabic" w:hAnsi="FS Albert Arabic" w:cs="FS Albert Arabic"/>
                <w:color w:val="000000"/>
              </w:rPr>
              <w:t xml:space="preserve"> issued project </w:t>
            </w:r>
            <w:r w:rsidR="00730D54" w:rsidRPr="00792028">
              <w:rPr>
                <w:rFonts w:ascii="FS Albert Arabic" w:hAnsi="FS Albert Arabic" w:cs="FS Albert Arabic"/>
                <w:color w:val="000000"/>
              </w:rPr>
              <w:t>specification?</w:t>
            </w: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2BF91525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DBE5F1" w:themeFill="accent1" w:themeFillTint="33"/>
            <w:vAlign w:val="center"/>
          </w:tcPr>
          <w:p w14:paraId="0DAD0250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2" w:type="dxa"/>
            <w:shd w:val="clear" w:color="auto" w:fill="DBE5F1" w:themeFill="accent1" w:themeFillTint="33"/>
            <w:vAlign w:val="center"/>
          </w:tcPr>
          <w:p w14:paraId="413E70AF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6" w:type="dxa"/>
            <w:shd w:val="clear" w:color="auto" w:fill="BCCF00"/>
            <w:vAlign w:val="center"/>
          </w:tcPr>
          <w:p w14:paraId="1375B734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6020043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BCCF00"/>
            <w:vAlign w:val="center"/>
          </w:tcPr>
          <w:p w14:paraId="35D0D0EC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30FCB" w:rsidRPr="00792028" w14:paraId="4B78B703" w14:textId="77777777" w:rsidTr="006F42D7">
        <w:trPr>
          <w:trHeight w:val="233"/>
        </w:trPr>
        <w:tc>
          <w:tcPr>
            <w:tcW w:w="581" w:type="dxa"/>
            <w:shd w:val="clear" w:color="auto" w:fill="auto"/>
            <w:noWrap/>
            <w:vAlign w:val="center"/>
          </w:tcPr>
          <w:p w14:paraId="3EEF5D17" w14:textId="2889FDC9" w:rsidR="00130FCB" w:rsidRPr="00792028" w:rsidRDefault="00130FCB" w:rsidP="003E4EEB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</w:t>
            </w:r>
            <w:r w:rsidR="003E4EEB" w:rsidRPr="00792028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7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7FD31C62" w14:textId="77777777" w:rsidR="00130FCB" w:rsidRPr="00792028" w:rsidRDefault="00130FCB" w:rsidP="0049664C">
            <w:pPr>
              <w:rPr>
                <w:rFonts w:ascii="FS Albert Arabic" w:hAnsi="FS Albert Arabic" w:cs="FS Albert Arabic"/>
                <w:color w:val="000000"/>
              </w:rPr>
            </w:pPr>
            <w:r w:rsidRPr="00792028">
              <w:rPr>
                <w:rFonts w:ascii="FS Albert Arabic" w:hAnsi="FS Albert Arabic" w:cs="FS Albert Arabic"/>
                <w:color w:val="000000"/>
              </w:rPr>
              <w:t>Do steel framing plans and sections show the type of connection (moment or shear)?</w:t>
            </w: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60F4E46B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DBE5F1" w:themeFill="accent1" w:themeFillTint="33"/>
            <w:vAlign w:val="center"/>
          </w:tcPr>
          <w:p w14:paraId="2DEBD0C9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2" w:type="dxa"/>
            <w:shd w:val="clear" w:color="auto" w:fill="DBE5F1" w:themeFill="accent1" w:themeFillTint="33"/>
            <w:vAlign w:val="center"/>
          </w:tcPr>
          <w:p w14:paraId="4AB588C9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6" w:type="dxa"/>
            <w:shd w:val="clear" w:color="auto" w:fill="BCCF00"/>
            <w:vAlign w:val="center"/>
          </w:tcPr>
          <w:p w14:paraId="314D51B9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7E4503B7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BCCF00"/>
            <w:vAlign w:val="center"/>
          </w:tcPr>
          <w:p w14:paraId="38AC77B2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30FCB" w:rsidRPr="00792028" w14:paraId="44255643" w14:textId="77777777" w:rsidTr="006F42D7">
        <w:trPr>
          <w:trHeight w:val="233"/>
        </w:trPr>
        <w:tc>
          <w:tcPr>
            <w:tcW w:w="581" w:type="dxa"/>
            <w:shd w:val="clear" w:color="auto" w:fill="auto"/>
            <w:noWrap/>
            <w:vAlign w:val="center"/>
          </w:tcPr>
          <w:p w14:paraId="7111D5A3" w14:textId="50D9D951" w:rsidR="00130FCB" w:rsidRPr="00792028" w:rsidRDefault="00130FCB" w:rsidP="003E4EEB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</w:t>
            </w:r>
            <w:r w:rsidR="003E4EEB" w:rsidRPr="00792028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543DCF77" w14:textId="77777777" w:rsidR="00130FCB" w:rsidRPr="00792028" w:rsidRDefault="00130FCB" w:rsidP="0049664C">
            <w:pPr>
              <w:rPr>
                <w:rFonts w:ascii="FS Albert Arabic" w:hAnsi="FS Albert Arabic" w:cs="FS Albert Arabic"/>
                <w:color w:val="000000"/>
              </w:rPr>
            </w:pPr>
            <w:r w:rsidRPr="00792028">
              <w:rPr>
                <w:rFonts w:ascii="FS Albert Arabic" w:hAnsi="FS Albert Arabic" w:cs="FS Albert Arabic"/>
                <w:color w:val="000000"/>
              </w:rPr>
              <w:t>Do connections, clearly shown on the framing plans/sections match the connection design in the calculation report?</w:t>
            </w: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624CEECE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DBE5F1" w:themeFill="accent1" w:themeFillTint="33"/>
            <w:vAlign w:val="center"/>
          </w:tcPr>
          <w:p w14:paraId="3C72483A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2" w:type="dxa"/>
            <w:shd w:val="clear" w:color="auto" w:fill="DBE5F1" w:themeFill="accent1" w:themeFillTint="33"/>
            <w:vAlign w:val="center"/>
          </w:tcPr>
          <w:p w14:paraId="0749A86C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6" w:type="dxa"/>
            <w:shd w:val="clear" w:color="auto" w:fill="BCCF00"/>
            <w:vAlign w:val="center"/>
          </w:tcPr>
          <w:p w14:paraId="2FCEF86C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321D2220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BCCF00"/>
            <w:vAlign w:val="center"/>
          </w:tcPr>
          <w:p w14:paraId="22B2E5C4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30FCB" w:rsidRPr="00792028" w14:paraId="3A67C68A" w14:textId="77777777" w:rsidTr="006F42D7">
        <w:trPr>
          <w:trHeight w:val="233"/>
        </w:trPr>
        <w:tc>
          <w:tcPr>
            <w:tcW w:w="581" w:type="dxa"/>
            <w:shd w:val="clear" w:color="auto" w:fill="auto"/>
            <w:noWrap/>
            <w:vAlign w:val="center"/>
          </w:tcPr>
          <w:p w14:paraId="676B1BCF" w14:textId="5072D556" w:rsidR="00130FCB" w:rsidRPr="00792028" w:rsidRDefault="003E4EEB" w:rsidP="003E4EEB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1316BB61" w14:textId="3D79AE20" w:rsidR="00130FCB" w:rsidRPr="00792028" w:rsidRDefault="00130FCB" w:rsidP="0049664C">
            <w:pPr>
              <w:rPr>
                <w:rFonts w:ascii="FS Albert Arabic" w:hAnsi="FS Albert Arabic" w:cs="FS Albert Arabic"/>
                <w:color w:val="000000"/>
              </w:rPr>
            </w:pPr>
            <w:r w:rsidRPr="00792028">
              <w:rPr>
                <w:rFonts w:ascii="FS Albert Arabic" w:hAnsi="FS Albert Arabic" w:cs="FS Albert Arabic"/>
                <w:color w:val="000000"/>
              </w:rPr>
              <w:t>Does lateral force resisting bracing system shown on the structural steel framing plans/sections match the system assumed in the calculation?</w:t>
            </w: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6A1F3048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DBE5F1" w:themeFill="accent1" w:themeFillTint="33"/>
            <w:vAlign w:val="center"/>
          </w:tcPr>
          <w:p w14:paraId="498C3543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2" w:type="dxa"/>
            <w:shd w:val="clear" w:color="auto" w:fill="DBE5F1" w:themeFill="accent1" w:themeFillTint="33"/>
            <w:vAlign w:val="center"/>
          </w:tcPr>
          <w:p w14:paraId="22E435E4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6" w:type="dxa"/>
            <w:shd w:val="clear" w:color="auto" w:fill="BCCF00"/>
            <w:vAlign w:val="center"/>
          </w:tcPr>
          <w:p w14:paraId="27F42A8B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5D10F19C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BCCF00"/>
            <w:vAlign w:val="center"/>
          </w:tcPr>
          <w:p w14:paraId="6E11C2B7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30FCB" w:rsidRPr="00792028" w14:paraId="60FB03C5" w14:textId="77777777" w:rsidTr="006F42D7">
        <w:trPr>
          <w:trHeight w:val="233"/>
        </w:trPr>
        <w:tc>
          <w:tcPr>
            <w:tcW w:w="581" w:type="dxa"/>
            <w:shd w:val="clear" w:color="auto" w:fill="auto"/>
            <w:noWrap/>
            <w:vAlign w:val="center"/>
          </w:tcPr>
          <w:p w14:paraId="3A3870E1" w14:textId="606F2712" w:rsidR="00130FCB" w:rsidRPr="00792028" w:rsidRDefault="00130FCB" w:rsidP="003E4EEB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</w:t>
            </w:r>
            <w:r w:rsidR="003E4EEB" w:rsidRPr="00792028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224F2BED" w14:textId="77777777" w:rsidR="00130FCB" w:rsidRPr="00792028" w:rsidRDefault="00130FCB" w:rsidP="0049664C">
            <w:pPr>
              <w:rPr>
                <w:rFonts w:ascii="FS Albert Arabic" w:hAnsi="FS Albert Arabic" w:cs="FS Albert Arabic"/>
                <w:color w:val="000000"/>
              </w:rPr>
            </w:pPr>
            <w:r w:rsidRPr="00792028">
              <w:rPr>
                <w:rFonts w:ascii="FS Albert Arabic" w:hAnsi="FS Albert Arabic" w:cs="FS Albert Arabic"/>
                <w:color w:val="000000"/>
              </w:rPr>
              <w:t>Does slenderness ratio of steel columns comply with code?</w:t>
            </w: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5254E1D0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DBE5F1" w:themeFill="accent1" w:themeFillTint="33"/>
            <w:vAlign w:val="center"/>
          </w:tcPr>
          <w:p w14:paraId="1D67C3AE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2" w:type="dxa"/>
            <w:shd w:val="clear" w:color="auto" w:fill="DBE5F1" w:themeFill="accent1" w:themeFillTint="33"/>
            <w:vAlign w:val="center"/>
          </w:tcPr>
          <w:p w14:paraId="30CA98E4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6" w:type="dxa"/>
            <w:shd w:val="clear" w:color="auto" w:fill="BCCF00"/>
            <w:vAlign w:val="center"/>
          </w:tcPr>
          <w:p w14:paraId="675842E2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400AD30F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BCCF00"/>
            <w:vAlign w:val="center"/>
          </w:tcPr>
          <w:p w14:paraId="7A4FC30F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30FCB" w:rsidRPr="00792028" w14:paraId="57FE6D32" w14:textId="77777777" w:rsidTr="006F42D7">
        <w:trPr>
          <w:trHeight w:val="233"/>
        </w:trPr>
        <w:tc>
          <w:tcPr>
            <w:tcW w:w="581" w:type="dxa"/>
            <w:shd w:val="clear" w:color="auto" w:fill="auto"/>
            <w:noWrap/>
            <w:vAlign w:val="center"/>
          </w:tcPr>
          <w:p w14:paraId="18CC7702" w14:textId="233ACDC9" w:rsidR="00130FCB" w:rsidRPr="00792028" w:rsidRDefault="00130FCB" w:rsidP="003E4EEB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</w:t>
            </w:r>
            <w:r w:rsidR="003E4EEB" w:rsidRPr="00792028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76FE446A" w14:textId="77777777" w:rsidR="00130FCB" w:rsidRPr="00792028" w:rsidRDefault="00130FCB" w:rsidP="0049664C">
            <w:pPr>
              <w:rPr>
                <w:rFonts w:ascii="FS Albert Arabic" w:hAnsi="FS Albert Arabic" w:cs="FS Albert Arabic"/>
                <w:color w:val="000000"/>
              </w:rPr>
            </w:pPr>
            <w:r w:rsidRPr="00792028">
              <w:rPr>
                <w:rFonts w:ascii="FS Albert Arabic" w:hAnsi="FS Albert Arabic" w:cs="FS Albert Arabic"/>
                <w:color w:val="000000"/>
              </w:rPr>
              <w:t>Is bay spacing adequate for architectural cladding?</w:t>
            </w: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13939BA9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DBE5F1" w:themeFill="accent1" w:themeFillTint="33"/>
            <w:vAlign w:val="center"/>
          </w:tcPr>
          <w:p w14:paraId="20C74D55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2" w:type="dxa"/>
            <w:shd w:val="clear" w:color="auto" w:fill="DBE5F1" w:themeFill="accent1" w:themeFillTint="33"/>
            <w:vAlign w:val="center"/>
          </w:tcPr>
          <w:p w14:paraId="18EE6C6E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6" w:type="dxa"/>
            <w:shd w:val="clear" w:color="auto" w:fill="BCCF00"/>
            <w:vAlign w:val="center"/>
          </w:tcPr>
          <w:p w14:paraId="0DC2746E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77F969D6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BCCF00"/>
            <w:vAlign w:val="center"/>
          </w:tcPr>
          <w:p w14:paraId="365E3AB1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30FCB" w:rsidRPr="00792028" w14:paraId="0102B8E2" w14:textId="77777777" w:rsidTr="006F42D7">
        <w:trPr>
          <w:trHeight w:val="233"/>
        </w:trPr>
        <w:tc>
          <w:tcPr>
            <w:tcW w:w="581" w:type="dxa"/>
            <w:shd w:val="clear" w:color="auto" w:fill="auto"/>
            <w:noWrap/>
            <w:vAlign w:val="center"/>
          </w:tcPr>
          <w:p w14:paraId="56AFE949" w14:textId="21F54F3E" w:rsidR="00130FCB" w:rsidRPr="00792028" w:rsidRDefault="00130FCB" w:rsidP="003E4EEB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</w:t>
            </w:r>
            <w:r w:rsidR="003E4EEB" w:rsidRPr="00792028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3595725B" w14:textId="5A1D6153" w:rsidR="00130FCB" w:rsidRPr="00792028" w:rsidRDefault="00130FCB" w:rsidP="0049664C">
            <w:pPr>
              <w:rPr>
                <w:rFonts w:ascii="FS Albert Arabic" w:hAnsi="FS Albert Arabic" w:cs="FS Albert Arabic"/>
                <w:color w:val="000000"/>
              </w:rPr>
            </w:pPr>
            <w:r w:rsidRPr="00792028">
              <w:rPr>
                <w:rFonts w:ascii="FS Albert Arabic" w:hAnsi="FS Albert Arabic" w:cs="FS Albert Arabic"/>
                <w:color w:val="000000"/>
              </w:rPr>
              <w:t>Has expansion joint location been identified on the drawing</w:t>
            </w:r>
            <w:r w:rsidR="002B4255" w:rsidRPr="00792028">
              <w:rPr>
                <w:rFonts w:ascii="FS Albert Arabic" w:hAnsi="FS Albert Arabic" w:cs="FS Albert Arabic"/>
                <w:color w:val="000000"/>
              </w:rPr>
              <w:t xml:space="preserve"> similar to calculation report</w:t>
            </w:r>
            <w:r w:rsidRPr="00792028">
              <w:rPr>
                <w:rFonts w:ascii="FS Albert Arabic" w:hAnsi="FS Albert Arabic" w:cs="FS Albert Arabic"/>
                <w:color w:val="000000"/>
              </w:rPr>
              <w:t xml:space="preserve">? </w:t>
            </w: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4150E8EC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DBE5F1" w:themeFill="accent1" w:themeFillTint="33"/>
            <w:vAlign w:val="center"/>
          </w:tcPr>
          <w:p w14:paraId="580473BC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2" w:type="dxa"/>
            <w:shd w:val="clear" w:color="auto" w:fill="DBE5F1" w:themeFill="accent1" w:themeFillTint="33"/>
            <w:vAlign w:val="center"/>
          </w:tcPr>
          <w:p w14:paraId="3DD8D082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6" w:type="dxa"/>
            <w:shd w:val="clear" w:color="auto" w:fill="BCCF00"/>
            <w:vAlign w:val="center"/>
          </w:tcPr>
          <w:p w14:paraId="41C3E391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2FE1170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BCCF00"/>
            <w:vAlign w:val="center"/>
          </w:tcPr>
          <w:p w14:paraId="37EFAE69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30FCB" w:rsidRPr="00792028" w14:paraId="695C72E2" w14:textId="77777777" w:rsidTr="006F42D7">
        <w:trPr>
          <w:trHeight w:val="435"/>
        </w:trPr>
        <w:tc>
          <w:tcPr>
            <w:tcW w:w="7062" w:type="dxa"/>
            <w:gridSpan w:val="2"/>
            <w:shd w:val="clear" w:color="auto" w:fill="auto"/>
            <w:vAlign w:val="center"/>
            <w:hideMark/>
          </w:tcPr>
          <w:p w14:paraId="607B5532" w14:textId="77777777" w:rsidR="00130FCB" w:rsidRPr="00792028" w:rsidRDefault="00130FCB" w:rsidP="0049664C">
            <w:pPr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792028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Co-related Documents</w:t>
            </w: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7680479D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DBE5F1" w:themeFill="accent1" w:themeFillTint="33"/>
            <w:vAlign w:val="center"/>
          </w:tcPr>
          <w:p w14:paraId="32483F48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BE5F1" w:themeFill="accent1" w:themeFillTint="33"/>
            <w:vAlign w:val="center"/>
          </w:tcPr>
          <w:p w14:paraId="18B080B4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shd w:val="clear" w:color="auto" w:fill="BCCF00"/>
            <w:vAlign w:val="center"/>
          </w:tcPr>
          <w:p w14:paraId="4646412C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BCCF00"/>
            <w:vAlign w:val="center"/>
          </w:tcPr>
          <w:p w14:paraId="103F0F47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BCCF00"/>
            <w:vAlign w:val="center"/>
          </w:tcPr>
          <w:p w14:paraId="5E39C58C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30FCB" w:rsidRPr="00792028" w14:paraId="23ABD8C1" w14:textId="77777777" w:rsidTr="006F42D7">
        <w:trPr>
          <w:trHeight w:val="269"/>
        </w:trPr>
        <w:tc>
          <w:tcPr>
            <w:tcW w:w="581" w:type="dxa"/>
            <w:shd w:val="clear" w:color="auto" w:fill="auto"/>
            <w:noWrap/>
            <w:vAlign w:val="center"/>
          </w:tcPr>
          <w:p w14:paraId="1AB03EF1" w14:textId="5AEDD257" w:rsidR="00130FCB" w:rsidRPr="00792028" w:rsidRDefault="00130FCB" w:rsidP="003E4EEB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</w:t>
            </w:r>
            <w:r w:rsidR="003E4EEB" w:rsidRPr="00792028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766B5A2C" w14:textId="77777777" w:rsidR="00130FCB" w:rsidRPr="00792028" w:rsidRDefault="00130FCB" w:rsidP="0049664C">
            <w:pPr>
              <w:rPr>
                <w:rFonts w:ascii="FS Albert Arabic" w:hAnsi="FS Albert Arabic" w:cs="FS Albert Arabic"/>
                <w:color w:val="000000"/>
              </w:rPr>
            </w:pPr>
            <w:r w:rsidRPr="00792028">
              <w:rPr>
                <w:rFonts w:ascii="FS Albert Arabic" w:hAnsi="FS Albert Arabic" w:cs="FS Albert Arabic"/>
                <w:color w:val="000000"/>
              </w:rPr>
              <w:t>Has reference been provided for General Notes drawing?</w:t>
            </w: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0F6F33C9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DBE5F1" w:themeFill="accent1" w:themeFillTint="33"/>
            <w:vAlign w:val="center"/>
          </w:tcPr>
          <w:p w14:paraId="38226BC7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2" w:type="dxa"/>
            <w:shd w:val="clear" w:color="auto" w:fill="DBE5F1" w:themeFill="accent1" w:themeFillTint="33"/>
            <w:vAlign w:val="center"/>
          </w:tcPr>
          <w:p w14:paraId="1B8D8F41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6" w:type="dxa"/>
            <w:shd w:val="clear" w:color="auto" w:fill="BCCF00"/>
            <w:vAlign w:val="center"/>
          </w:tcPr>
          <w:p w14:paraId="20BD81EA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12DA48F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BCCF00"/>
            <w:vAlign w:val="center"/>
          </w:tcPr>
          <w:p w14:paraId="6F0EBE6A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30FCB" w:rsidRPr="00792028" w14:paraId="17B7BFD3" w14:textId="77777777" w:rsidTr="006F42D7">
        <w:trPr>
          <w:trHeight w:val="269"/>
        </w:trPr>
        <w:tc>
          <w:tcPr>
            <w:tcW w:w="581" w:type="dxa"/>
            <w:shd w:val="clear" w:color="auto" w:fill="auto"/>
            <w:noWrap/>
            <w:vAlign w:val="center"/>
          </w:tcPr>
          <w:p w14:paraId="12A71B7D" w14:textId="70AB451F" w:rsidR="00130FCB" w:rsidRPr="00792028" w:rsidRDefault="00130FCB" w:rsidP="003E4EEB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</w:t>
            </w:r>
            <w:r w:rsidR="003E4EEB" w:rsidRPr="00792028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2FD646CE" w14:textId="77777777" w:rsidR="00130FCB" w:rsidRPr="00792028" w:rsidRDefault="00130FCB" w:rsidP="0049664C">
            <w:pPr>
              <w:rPr>
                <w:rFonts w:ascii="FS Albert Arabic" w:hAnsi="FS Albert Arabic" w:cs="FS Albert Arabic"/>
                <w:color w:val="000000"/>
              </w:rPr>
            </w:pPr>
            <w:r w:rsidRPr="00792028">
              <w:rPr>
                <w:rFonts w:ascii="FS Albert Arabic" w:hAnsi="FS Albert Arabic" w:cs="FS Albert Arabic"/>
                <w:color w:val="000000"/>
              </w:rPr>
              <w:t>Does drawing include reference of interface drawings (MEP, Civil and architectural drawings)?</w:t>
            </w: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4A670FBF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DBE5F1" w:themeFill="accent1" w:themeFillTint="33"/>
            <w:vAlign w:val="center"/>
          </w:tcPr>
          <w:p w14:paraId="6ED3F417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2" w:type="dxa"/>
            <w:shd w:val="clear" w:color="auto" w:fill="DBE5F1" w:themeFill="accent1" w:themeFillTint="33"/>
            <w:vAlign w:val="center"/>
          </w:tcPr>
          <w:p w14:paraId="54481129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6" w:type="dxa"/>
            <w:shd w:val="clear" w:color="auto" w:fill="BCCF00"/>
            <w:vAlign w:val="center"/>
          </w:tcPr>
          <w:p w14:paraId="6BC74701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56FBEDE5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BCCF00"/>
            <w:vAlign w:val="center"/>
          </w:tcPr>
          <w:p w14:paraId="19E23FD6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30FCB" w:rsidRPr="00792028" w14:paraId="4DD5A1FA" w14:textId="77777777" w:rsidTr="006F42D7">
        <w:trPr>
          <w:trHeight w:val="269"/>
        </w:trPr>
        <w:tc>
          <w:tcPr>
            <w:tcW w:w="581" w:type="dxa"/>
            <w:shd w:val="clear" w:color="auto" w:fill="auto"/>
            <w:noWrap/>
            <w:vAlign w:val="center"/>
          </w:tcPr>
          <w:p w14:paraId="7F46B546" w14:textId="75879737" w:rsidR="00130FCB" w:rsidRPr="00792028" w:rsidRDefault="00130FCB" w:rsidP="003E4EEB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lastRenderedPageBreak/>
              <w:t>2</w:t>
            </w:r>
            <w:r w:rsidR="003E4EEB" w:rsidRPr="00792028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5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56A54467" w14:textId="77777777" w:rsidR="00130FCB" w:rsidRPr="00792028" w:rsidRDefault="00130FCB" w:rsidP="0049664C">
            <w:pPr>
              <w:rPr>
                <w:rFonts w:ascii="FS Albert Arabic" w:hAnsi="FS Albert Arabic" w:cs="FS Albert Arabic"/>
                <w:color w:val="000000"/>
              </w:rPr>
            </w:pPr>
            <w:r w:rsidRPr="00792028">
              <w:rPr>
                <w:rFonts w:ascii="FS Albert Arabic" w:hAnsi="FS Albert Arabic" w:cs="FS Albert Arabic"/>
                <w:color w:val="000000"/>
              </w:rPr>
              <w:t>Have the referenced drawings, applicable to framing plans been provided?</w:t>
            </w: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1D3DF491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DBE5F1" w:themeFill="accent1" w:themeFillTint="33"/>
            <w:vAlign w:val="center"/>
          </w:tcPr>
          <w:p w14:paraId="6CDC2DA6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2" w:type="dxa"/>
            <w:shd w:val="clear" w:color="auto" w:fill="DBE5F1" w:themeFill="accent1" w:themeFillTint="33"/>
            <w:vAlign w:val="center"/>
          </w:tcPr>
          <w:p w14:paraId="55D02460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6" w:type="dxa"/>
            <w:shd w:val="clear" w:color="auto" w:fill="BCCF00"/>
            <w:vAlign w:val="center"/>
          </w:tcPr>
          <w:p w14:paraId="2D106672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6936E8A5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BCCF00"/>
            <w:vAlign w:val="center"/>
          </w:tcPr>
          <w:p w14:paraId="7A87FBD9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</w:tbl>
    <w:p w14:paraId="49ACBA28" w14:textId="2524FCC3" w:rsidR="003E4EEB" w:rsidRPr="00792028" w:rsidRDefault="003E4EEB">
      <w:pPr>
        <w:rPr>
          <w:rFonts w:ascii="FS Albert Arabic" w:hAnsi="FS Albert Arabic" w:cs="FS Albert Arabic"/>
        </w:rPr>
      </w:pPr>
    </w:p>
    <w:p w14:paraId="170191A5" w14:textId="77777777" w:rsidR="003E4EEB" w:rsidRPr="00792028" w:rsidRDefault="003E4EEB">
      <w:pPr>
        <w:rPr>
          <w:rFonts w:ascii="FS Albert Arabic" w:hAnsi="FS Albert Arabic" w:cs="FS Albert Arabic"/>
        </w:rPr>
      </w:pPr>
    </w:p>
    <w:tbl>
      <w:tblPr>
        <w:tblW w:w="994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4107"/>
        <w:gridCol w:w="2374"/>
        <w:gridCol w:w="481"/>
        <w:gridCol w:w="481"/>
        <w:gridCol w:w="481"/>
        <w:gridCol w:w="481"/>
        <w:gridCol w:w="481"/>
        <w:gridCol w:w="481"/>
      </w:tblGrid>
      <w:tr w:rsidR="00130FCB" w:rsidRPr="00792028" w14:paraId="06249AA8" w14:textId="77777777" w:rsidTr="00792028">
        <w:trPr>
          <w:trHeight w:val="435"/>
        </w:trPr>
        <w:tc>
          <w:tcPr>
            <w:tcW w:w="7062" w:type="dxa"/>
            <w:gridSpan w:val="3"/>
            <w:shd w:val="clear" w:color="auto" w:fill="auto"/>
            <w:noWrap/>
            <w:vAlign w:val="center"/>
            <w:hideMark/>
          </w:tcPr>
          <w:p w14:paraId="17B3CE43" w14:textId="77777777" w:rsidR="00130FCB" w:rsidRPr="00792028" w:rsidRDefault="00130FCB" w:rsidP="0049664C">
            <w:pPr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792028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Coordination and Review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67FC9D08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shd w:val="clear" w:color="auto" w:fill="C6D0F0"/>
            <w:vAlign w:val="center"/>
          </w:tcPr>
          <w:p w14:paraId="61211AB0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shd w:val="clear" w:color="auto" w:fill="C6D0F0"/>
            <w:vAlign w:val="center"/>
          </w:tcPr>
          <w:p w14:paraId="4E09C986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shd w:val="clear" w:color="auto" w:fill="BCCF00"/>
            <w:vAlign w:val="center"/>
          </w:tcPr>
          <w:p w14:paraId="6884EF9F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shd w:val="clear" w:color="auto" w:fill="BCCF00"/>
            <w:vAlign w:val="center"/>
          </w:tcPr>
          <w:p w14:paraId="4EE98DB6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shd w:val="clear" w:color="auto" w:fill="BCCF00"/>
            <w:vAlign w:val="center"/>
          </w:tcPr>
          <w:p w14:paraId="70EE6EFC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30FCB" w:rsidRPr="00792028" w14:paraId="66468E21" w14:textId="77777777" w:rsidTr="00792028">
        <w:trPr>
          <w:trHeight w:val="435"/>
        </w:trPr>
        <w:tc>
          <w:tcPr>
            <w:tcW w:w="581" w:type="dxa"/>
            <w:shd w:val="clear" w:color="auto" w:fill="auto"/>
            <w:noWrap/>
            <w:vAlign w:val="center"/>
          </w:tcPr>
          <w:p w14:paraId="454DE218" w14:textId="6DC11AFB" w:rsidR="00130FCB" w:rsidRPr="00792028" w:rsidRDefault="00130FCB" w:rsidP="003E4EEB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</w:t>
            </w:r>
            <w:r w:rsidR="003E4EEB" w:rsidRPr="00792028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6</w:t>
            </w:r>
          </w:p>
        </w:tc>
        <w:tc>
          <w:tcPr>
            <w:tcW w:w="6481" w:type="dxa"/>
            <w:gridSpan w:val="2"/>
            <w:shd w:val="clear" w:color="auto" w:fill="auto"/>
            <w:vAlign w:val="center"/>
            <w:hideMark/>
          </w:tcPr>
          <w:p w14:paraId="57E77BFF" w14:textId="77777777" w:rsidR="00130FCB" w:rsidRPr="00792028" w:rsidRDefault="00130FCB" w:rsidP="0049664C">
            <w:pPr>
              <w:rPr>
                <w:rFonts w:ascii="FS Albert Arabic" w:hAnsi="FS Albert Arabic" w:cs="FS Albert Arabic"/>
                <w:color w:val="000000"/>
              </w:rPr>
            </w:pPr>
            <w:r w:rsidRPr="00792028">
              <w:rPr>
                <w:rFonts w:ascii="FS Albert Arabic" w:hAnsi="FS Albert Arabic" w:cs="FS Albert Arabic"/>
                <w:color w:val="000000"/>
              </w:rPr>
              <w:t>Has appropriate interdisciplinary and intradepartmental coordination been done?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668CD833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444F1251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287E7595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1671ABE6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21DC5712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1D051014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30FCB" w:rsidRPr="00792028" w14:paraId="36376E02" w14:textId="77777777" w:rsidTr="00792028">
        <w:trPr>
          <w:trHeight w:val="368"/>
        </w:trPr>
        <w:tc>
          <w:tcPr>
            <w:tcW w:w="581" w:type="dxa"/>
            <w:shd w:val="clear" w:color="auto" w:fill="auto"/>
            <w:noWrap/>
            <w:vAlign w:val="center"/>
          </w:tcPr>
          <w:p w14:paraId="3BC7710A" w14:textId="2434EEB8" w:rsidR="00130FCB" w:rsidRPr="00792028" w:rsidRDefault="00130FCB" w:rsidP="003E4EEB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</w:t>
            </w:r>
            <w:r w:rsidR="003E4EEB" w:rsidRPr="00792028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7</w:t>
            </w:r>
          </w:p>
        </w:tc>
        <w:tc>
          <w:tcPr>
            <w:tcW w:w="6481" w:type="dxa"/>
            <w:gridSpan w:val="2"/>
            <w:shd w:val="clear" w:color="auto" w:fill="auto"/>
            <w:vAlign w:val="center"/>
            <w:hideMark/>
          </w:tcPr>
          <w:p w14:paraId="6D48596F" w14:textId="34FEAE6A" w:rsidR="00130FCB" w:rsidRPr="00792028" w:rsidRDefault="00130FCB" w:rsidP="0049664C">
            <w:pPr>
              <w:rPr>
                <w:rFonts w:ascii="FS Albert Arabic" w:hAnsi="FS Albert Arabic" w:cs="FS Albert Arabic"/>
                <w:color w:val="FF0000"/>
              </w:rPr>
            </w:pPr>
            <w:r w:rsidRPr="00792028">
              <w:rPr>
                <w:rFonts w:ascii="FS Albert Arabic" w:hAnsi="FS Albert Arabic" w:cs="FS Albert Arabic"/>
              </w:rPr>
              <w:t>Have reviewers from other disciplines/departments evaluated items pertinent to their area and provided their comments?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0B9BD823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74BF5DE6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6C8240AE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5BF8446D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5E65F51E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087972D8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30FCB" w:rsidRPr="00792028" w14:paraId="46CD7F3A" w14:textId="77777777" w:rsidTr="00792028">
        <w:trPr>
          <w:trHeight w:val="71"/>
        </w:trPr>
        <w:tc>
          <w:tcPr>
            <w:tcW w:w="581" w:type="dxa"/>
            <w:shd w:val="clear" w:color="auto" w:fill="auto"/>
            <w:noWrap/>
            <w:vAlign w:val="center"/>
          </w:tcPr>
          <w:p w14:paraId="07841CA5" w14:textId="1DB6D31A" w:rsidR="00130FCB" w:rsidRPr="00792028" w:rsidRDefault="00130FCB" w:rsidP="003E4EEB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</w:t>
            </w:r>
            <w:r w:rsidR="003E4EEB" w:rsidRPr="00792028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81" w:type="dxa"/>
            <w:gridSpan w:val="2"/>
            <w:shd w:val="clear" w:color="auto" w:fill="auto"/>
            <w:vAlign w:val="center"/>
            <w:hideMark/>
          </w:tcPr>
          <w:p w14:paraId="724B9837" w14:textId="5D75DBCE" w:rsidR="00130FCB" w:rsidRPr="00792028" w:rsidRDefault="00130FCB" w:rsidP="0049664C">
            <w:pPr>
              <w:rPr>
                <w:rFonts w:ascii="FS Albert Arabic" w:hAnsi="FS Albert Arabic" w:cs="FS Albert Arabic"/>
              </w:rPr>
            </w:pPr>
            <w:r w:rsidRPr="00792028">
              <w:rPr>
                <w:rFonts w:ascii="FS Albert Arabic" w:hAnsi="FS Albert Arabic" w:cs="FS Albert Arabic"/>
              </w:rPr>
              <w:t>Has the Responsible engineer resolved their comments?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591B719C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0CE262CA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63F48F2F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3825F9EE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23F202F8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16689FF7" w14:textId="77777777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30FCB" w:rsidRPr="00792028" w14:paraId="5892DC47" w14:textId="56D04E6B" w:rsidTr="00792028">
        <w:trPr>
          <w:trHeight w:val="435"/>
        </w:trPr>
        <w:tc>
          <w:tcPr>
            <w:tcW w:w="581" w:type="dxa"/>
            <w:shd w:val="clear" w:color="auto" w:fill="auto"/>
            <w:noWrap/>
            <w:vAlign w:val="center"/>
          </w:tcPr>
          <w:p w14:paraId="5496AC43" w14:textId="09CD4026" w:rsidR="00130FCB" w:rsidRPr="00792028" w:rsidRDefault="003E4EEB" w:rsidP="003E4EEB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481" w:type="dxa"/>
            <w:gridSpan w:val="2"/>
            <w:shd w:val="clear" w:color="auto" w:fill="auto"/>
            <w:vAlign w:val="center"/>
            <w:hideMark/>
          </w:tcPr>
          <w:p w14:paraId="335B582A" w14:textId="7F6B28F9" w:rsidR="00130FCB" w:rsidRPr="00792028" w:rsidRDefault="00130FCB" w:rsidP="0049664C">
            <w:pPr>
              <w:rPr>
                <w:rFonts w:ascii="FS Albert Arabic" w:hAnsi="FS Albert Arabic" w:cs="FS Albert Arabic"/>
                <w:color w:val="000000"/>
              </w:rPr>
            </w:pPr>
            <w:r w:rsidRPr="00792028">
              <w:rPr>
                <w:rFonts w:ascii="FS Albert Arabic" w:hAnsi="FS Albert Arabic" w:cs="FS Albert Arabic"/>
              </w:rPr>
              <w:t>If applicable has the drawing been stamped by a registered professional engineer?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52520438" w14:textId="2D7D504C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2F78C4B1" w14:textId="743BAB86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471E86CD" w14:textId="3C8FCFBD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792651C4" w14:textId="0B097732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4E1BD09A" w14:textId="3A105504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1C1E7C4A" w14:textId="22D815FD" w:rsidR="00130FCB" w:rsidRPr="00792028" w:rsidRDefault="00130FCB" w:rsidP="004966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97376" w:rsidRPr="00792028" w14:paraId="24DFB929" w14:textId="37F941C2" w:rsidTr="00792028">
        <w:trPr>
          <w:trHeight w:val="435"/>
        </w:trPr>
        <w:tc>
          <w:tcPr>
            <w:tcW w:w="581" w:type="dxa"/>
            <w:shd w:val="clear" w:color="auto" w:fill="auto"/>
            <w:noWrap/>
            <w:vAlign w:val="center"/>
          </w:tcPr>
          <w:p w14:paraId="15196EE1" w14:textId="2222B205" w:rsidR="00897376" w:rsidRPr="00792028" w:rsidRDefault="00897376" w:rsidP="003E4EEB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3</w:t>
            </w:r>
            <w:r w:rsidR="003E4EEB" w:rsidRPr="00792028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81" w:type="dxa"/>
            <w:gridSpan w:val="2"/>
            <w:shd w:val="clear" w:color="auto" w:fill="auto"/>
            <w:vAlign w:val="center"/>
          </w:tcPr>
          <w:p w14:paraId="0BBF7479" w14:textId="0A5FD6EE" w:rsidR="00897376" w:rsidRPr="00792028" w:rsidRDefault="00897376" w:rsidP="00897376">
            <w:pPr>
              <w:rPr>
                <w:rFonts w:ascii="FS Albert Arabic" w:hAnsi="FS Albert Arabic" w:cs="FS Albert Arabic"/>
                <w:color w:val="000000"/>
              </w:rPr>
            </w:pPr>
            <w:r w:rsidRPr="00792028">
              <w:rPr>
                <w:rFonts w:ascii="FS Albert Arabic" w:hAnsi="FS Albert Arabic" w:cs="FS Albert Arabic"/>
                <w:color w:val="000000"/>
              </w:rPr>
              <w:t>Has the drawing been checked for constructability?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4AE40B6A" w14:textId="297B9EA9" w:rsidR="00897376" w:rsidRPr="00792028" w:rsidRDefault="00897376" w:rsidP="0089737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2996C9F6" w14:textId="068285C0" w:rsidR="00897376" w:rsidRPr="00792028" w:rsidRDefault="00897376" w:rsidP="0089737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18CE9DCA" w14:textId="5851CDBF" w:rsidR="00897376" w:rsidRPr="00792028" w:rsidRDefault="00897376" w:rsidP="0089737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4988036F" w14:textId="554EFEAA" w:rsidR="00897376" w:rsidRPr="00792028" w:rsidRDefault="00897376" w:rsidP="0089737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01F883E2" w14:textId="528C9746" w:rsidR="00897376" w:rsidRPr="00792028" w:rsidRDefault="00897376" w:rsidP="0089737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35E81E50" w14:textId="76943843" w:rsidR="00897376" w:rsidRPr="00792028" w:rsidRDefault="00897376" w:rsidP="0089737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97376" w:rsidRPr="00792028" w14:paraId="4D19F734" w14:textId="77777777" w:rsidTr="00792028">
        <w:trPr>
          <w:trHeight w:val="435"/>
        </w:trPr>
        <w:tc>
          <w:tcPr>
            <w:tcW w:w="7062" w:type="dxa"/>
            <w:gridSpan w:val="3"/>
            <w:shd w:val="clear" w:color="auto" w:fill="auto"/>
            <w:noWrap/>
            <w:vAlign w:val="center"/>
            <w:hideMark/>
          </w:tcPr>
          <w:p w14:paraId="35CF190F" w14:textId="77777777" w:rsidR="00897376" w:rsidRPr="00792028" w:rsidRDefault="00897376" w:rsidP="00897376">
            <w:pPr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792028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Administrative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65013302" w14:textId="77777777" w:rsidR="00897376" w:rsidRPr="00792028" w:rsidRDefault="00897376" w:rsidP="00897376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shd w:val="clear" w:color="auto" w:fill="C6D0F0"/>
            <w:vAlign w:val="center"/>
          </w:tcPr>
          <w:p w14:paraId="7A0EB667" w14:textId="77777777" w:rsidR="00897376" w:rsidRPr="00792028" w:rsidRDefault="00897376" w:rsidP="00897376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shd w:val="clear" w:color="auto" w:fill="C6D0F0"/>
            <w:vAlign w:val="center"/>
          </w:tcPr>
          <w:p w14:paraId="21789617" w14:textId="77777777" w:rsidR="00897376" w:rsidRPr="00792028" w:rsidRDefault="00897376" w:rsidP="00897376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shd w:val="clear" w:color="auto" w:fill="BCCF00"/>
            <w:vAlign w:val="center"/>
          </w:tcPr>
          <w:p w14:paraId="2A22AFD2" w14:textId="77777777" w:rsidR="00897376" w:rsidRPr="00792028" w:rsidRDefault="00897376" w:rsidP="00897376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shd w:val="clear" w:color="auto" w:fill="BCCF00"/>
            <w:vAlign w:val="center"/>
          </w:tcPr>
          <w:p w14:paraId="0FBFDF5D" w14:textId="77777777" w:rsidR="00897376" w:rsidRPr="00792028" w:rsidRDefault="00897376" w:rsidP="00897376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shd w:val="clear" w:color="auto" w:fill="BCCF00"/>
            <w:vAlign w:val="center"/>
          </w:tcPr>
          <w:p w14:paraId="4EE89E9E" w14:textId="77777777" w:rsidR="00897376" w:rsidRPr="00792028" w:rsidRDefault="00897376" w:rsidP="00897376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97376" w:rsidRPr="00792028" w14:paraId="41A26C34" w14:textId="77777777" w:rsidTr="00792028">
        <w:trPr>
          <w:trHeight w:val="435"/>
        </w:trPr>
        <w:tc>
          <w:tcPr>
            <w:tcW w:w="581" w:type="dxa"/>
            <w:shd w:val="clear" w:color="auto" w:fill="auto"/>
            <w:noWrap/>
            <w:vAlign w:val="center"/>
          </w:tcPr>
          <w:p w14:paraId="782D5DA1" w14:textId="281436D8" w:rsidR="00897376" w:rsidRPr="00792028" w:rsidRDefault="00897376" w:rsidP="003E4EEB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3</w:t>
            </w:r>
            <w:r w:rsidR="003E4EEB" w:rsidRPr="00792028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81" w:type="dxa"/>
            <w:gridSpan w:val="2"/>
            <w:shd w:val="clear" w:color="auto" w:fill="auto"/>
            <w:vAlign w:val="center"/>
            <w:hideMark/>
          </w:tcPr>
          <w:p w14:paraId="7F6DDE39" w14:textId="1FA4F15E" w:rsidR="00897376" w:rsidRPr="00792028" w:rsidRDefault="00897376" w:rsidP="00897376">
            <w:pPr>
              <w:rPr>
                <w:rFonts w:ascii="FS Albert Arabic" w:hAnsi="FS Albert Arabic" w:cs="FS Albert Arabic"/>
                <w:color w:val="000000"/>
              </w:rPr>
            </w:pPr>
            <w:r w:rsidRPr="00792028">
              <w:rPr>
                <w:rFonts w:ascii="FS Albert Arabic" w:hAnsi="FS Albert Arabic" w:cs="FS Albert Arabic"/>
                <w:color w:val="000000"/>
              </w:rPr>
              <w:t>Are Is the Drawing number and the template in accordance with the Project requirements?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34F330E9" w14:textId="77777777" w:rsidR="00897376" w:rsidRPr="00792028" w:rsidRDefault="00897376" w:rsidP="0089737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70A82C63" w14:textId="77777777" w:rsidR="00897376" w:rsidRPr="00792028" w:rsidRDefault="00897376" w:rsidP="0089737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7EBBD8AF" w14:textId="77777777" w:rsidR="00897376" w:rsidRPr="00792028" w:rsidRDefault="00897376" w:rsidP="0089737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0774A232" w14:textId="77777777" w:rsidR="00897376" w:rsidRPr="00792028" w:rsidRDefault="00897376" w:rsidP="0089737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207F0BF1" w14:textId="77777777" w:rsidR="00897376" w:rsidRPr="00792028" w:rsidRDefault="00897376" w:rsidP="0089737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44F9E3BC" w14:textId="77777777" w:rsidR="00897376" w:rsidRPr="00792028" w:rsidRDefault="00897376" w:rsidP="0089737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97376" w:rsidRPr="00792028" w14:paraId="19198AB2" w14:textId="77777777" w:rsidTr="00792028">
        <w:trPr>
          <w:trHeight w:val="233"/>
        </w:trPr>
        <w:tc>
          <w:tcPr>
            <w:tcW w:w="581" w:type="dxa"/>
            <w:shd w:val="clear" w:color="auto" w:fill="auto"/>
            <w:noWrap/>
            <w:vAlign w:val="center"/>
          </w:tcPr>
          <w:p w14:paraId="0F1DD69E" w14:textId="2A88CBD2" w:rsidR="00897376" w:rsidRPr="00792028" w:rsidRDefault="00897376" w:rsidP="003E4EEB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3</w:t>
            </w:r>
            <w:r w:rsidR="003E4EEB" w:rsidRPr="00792028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81" w:type="dxa"/>
            <w:gridSpan w:val="2"/>
            <w:shd w:val="clear" w:color="auto" w:fill="auto"/>
            <w:vAlign w:val="center"/>
            <w:hideMark/>
          </w:tcPr>
          <w:p w14:paraId="06BF2911" w14:textId="77777777" w:rsidR="00897376" w:rsidRPr="00792028" w:rsidRDefault="00897376" w:rsidP="00897376">
            <w:pPr>
              <w:rPr>
                <w:rFonts w:ascii="FS Albert Arabic" w:hAnsi="FS Albert Arabic" w:cs="FS Albert Arabic"/>
                <w:color w:val="000000"/>
              </w:rPr>
            </w:pPr>
            <w:r w:rsidRPr="00792028">
              <w:rPr>
                <w:rFonts w:ascii="FS Albert Arabic" w:hAnsi="FS Albert Arabic" w:cs="FS Albert Arabic"/>
                <w:color w:val="000000"/>
              </w:rPr>
              <w:t>If revised, have revisions been clearly identified with clouds and clear statement in revision block?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6E973775" w14:textId="77777777" w:rsidR="00897376" w:rsidRPr="00792028" w:rsidRDefault="00897376" w:rsidP="0089737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3A376BE1" w14:textId="77777777" w:rsidR="00897376" w:rsidRPr="00792028" w:rsidRDefault="00897376" w:rsidP="0089737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7B32719F" w14:textId="77777777" w:rsidR="00897376" w:rsidRPr="00792028" w:rsidRDefault="00897376" w:rsidP="0089737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593DEDA0" w14:textId="77777777" w:rsidR="00897376" w:rsidRPr="00792028" w:rsidRDefault="00897376" w:rsidP="0089737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37D1FF8C" w14:textId="77777777" w:rsidR="00897376" w:rsidRPr="00792028" w:rsidRDefault="00897376" w:rsidP="0089737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0E457155" w14:textId="77777777" w:rsidR="00897376" w:rsidRPr="00792028" w:rsidRDefault="00897376" w:rsidP="0089737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97376" w:rsidRPr="00792028" w14:paraId="194228A0" w14:textId="77777777" w:rsidTr="00792028">
        <w:trPr>
          <w:trHeight w:val="107"/>
        </w:trPr>
        <w:tc>
          <w:tcPr>
            <w:tcW w:w="581" w:type="dxa"/>
            <w:shd w:val="clear" w:color="auto" w:fill="auto"/>
            <w:noWrap/>
            <w:vAlign w:val="center"/>
          </w:tcPr>
          <w:p w14:paraId="03EA86B7" w14:textId="0894C3B0" w:rsidR="00897376" w:rsidRPr="00792028" w:rsidRDefault="00897376" w:rsidP="003E4EEB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3</w:t>
            </w:r>
            <w:r w:rsidR="003E4EEB" w:rsidRPr="00792028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1" w:type="dxa"/>
            <w:gridSpan w:val="2"/>
            <w:shd w:val="clear" w:color="auto" w:fill="auto"/>
            <w:vAlign w:val="center"/>
            <w:hideMark/>
          </w:tcPr>
          <w:p w14:paraId="573EC8DC" w14:textId="77777777" w:rsidR="00897376" w:rsidRPr="00792028" w:rsidRDefault="00897376" w:rsidP="00897376">
            <w:pPr>
              <w:rPr>
                <w:rFonts w:ascii="FS Albert Arabic" w:hAnsi="FS Albert Arabic" w:cs="FS Albert Arabic"/>
                <w:color w:val="000000"/>
              </w:rPr>
            </w:pPr>
            <w:r w:rsidRPr="00792028">
              <w:rPr>
                <w:rFonts w:ascii="FS Albert Arabic" w:hAnsi="FS Albert Arabic" w:cs="FS Albert Arabic"/>
                <w:color w:val="000000"/>
              </w:rPr>
              <w:t>Have previous revision indications been removed?</w:t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1EAC8A79" w14:textId="77777777" w:rsidR="00897376" w:rsidRPr="00792028" w:rsidRDefault="00897376" w:rsidP="0089737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5C4902AC" w14:textId="77777777" w:rsidR="00897376" w:rsidRPr="00792028" w:rsidRDefault="00897376" w:rsidP="0089737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C6D0F0"/>
            <w:vAlign w:val="center"/>
          </w:tcPr>
          <w:p w14:paraId="77F85B98" w14:textId="77777777" w:rsidR="00897376" w:rsidRPr="00792028" w:rsidRDefault="00897376" w:rsidP="0089737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0DDED1A1" w14:textId="77777777" w:rsidR="00897376" w:rsidRPr="00792028" w:rsidRDefault="00897376" w:rsidP="0089737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381CC742" w14:textId="77777777" w:rsidR="00897376" w:rsidRPr="00792028" w:rsidRDefault="00897376" w:rsidP="0089737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shd w:val="clear" w:color="auto" w:fill="BCCF00"/>
            <w:vAlign w:val="center"/>
          </w:tcPr>
          <w:p w14:paraId="43150A8A" w14:textId="77777777" w:rsidR="00897376" w:rsidRPr="00792028" w:rsidRDefault="00897376" w:rsidP="0089737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BB01FE"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97376" w:rsidRPr="00792028" w14:paraId="7A8C9D7D" w14:textId="77777777" w:rsidTr="00792028">
        <w:trPr>
          <w:trHeight w:val="107"/>
        </w:trPr>
        <w:tc>
          <w:tcPr>
            <w:tcW w:w="581" w:type="dxa"/>
            <w:shd w:val="clear" w:color="auto" w:fill="D9D9D9" w:themeFill="background1" w:themeFillShade="D9"/>
            <w:noWrap/>
            <w:vAlign w:val="center"/>
          </w:tcPr>
          <w:p w14:paraId="1A1D4976" w14:textId="77777777" w:rsidR="00897376" w:rsidRPr="00792028" w:rsidRDefault="00897376" w:rsidP="00897376">
            <w:pPr>
              <w:jc w:val="center"/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</w:pPr>
            <w:r w:rsidRPr="00792028"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4107" w:type="dxa"/>
            <w:shd w:val="clear" w:color="auto" w:fill="D9D9D9" w:themeFill="background1" w:themeFillShade="D9"/>
            <w:vAlign w:val="center"/>
          </w:tcPr>
          <w:p w14:paraId="7097E458" w14:textId="6FED7FE2" w:rsidR="00897376" w:rsidRPr="00792028" w:rsidRDefault="00897376" w:rsidP="00897376">
            <w:pPr>
              <w:jc w:val="center"/>
              <w:rPr>
                <w:rFonts w:ascii="FS Albert Arabic" w:hAnsi="FS Albert Arabic" w:cs="FS Albert Arabic"/>
                <w:color w:val="FFFFFF" w:themeColor="background1"/>
              </w:rPr>
            </w:pPr>
            <w:r w:rsidRPr="00792028">
              <w:rPr>
                <w:rFonts w:ascii="FS Albert Arabic" w:hAnsi="FS Albert Arabic" w:cs="FS Albert Arabic"/>
                <w:b/>
                <w:color w:val="FFFFFF" w:themeColor="background1"/>
              </w:rPr>
              <w:t>Checker’s Comments</w:t>
            </w:r>
          </w:p>
        </w:tc>
        <w:tc>
          <w:tcPr>
            <w:tcW w:w="5260" w:type="dxa"/>
            <w:gridSpan w:val="7"/>
            <w:shd w:val="clear" w:color="auto" w:fill="D9D9D9" w:themeFill="background1" w:themeFillShade="D9"/>
            <w:vAlign w:val="center"/>
          </w:tcPr>
          <w:p w14:paraId="0E1FF1D1" w14:textId="77777777" w:rsidR="00897376" w:rsidRPr="00792028" w:rsidRDefault="00897376" w:rsidP="00897376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color w:val="FFFFFF" w:themeColor="background1"/>
              </w:rPr>
            </w:pPr>
            <w:r w:rsidRPr="00792028">
              <w:rPr>
                <w:rFonts w:ascii="FS Albert Arabic" w:hAnsi="FS Albert Arabic" w:cs="FS Albert Arabic"/>
                <w:b/>
                <w:color w:val="FFFFFF" w:themeColor="background1"/>
              </w:rPr>
              <w:t>Resolution</w:t>
            </w:r>
          </w:p>
        </w:tc>
      </w:tr>
      <w:tr w:rsidR="00897376" w:rsidRPr="00792028" w14:paraId="15EB7C0E" w14:textId="77777777" w:rsidTr="00792028">
        <w:trPr>
          <w:trHeight w:val="107"/>
        </w:trPr>
        <w:tc>
          <w:tcPr>
            <w:tcW w:w="581" w:type="dxa"/>
            <w:shd w:val="clear" w:color="auto" w:fill="auto"/>
            <w:noWrap/>
            <w:vAlign w:val="center"/>
          </w:tcPr>
          <w:p w14:paraId="7F82B7F2" w14:textId="77777777" w:rsidR="00897376" w:rsidRPr="00792028" w:rsidRDefault="00897376" w:rsidP="00897376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54D7C2B6" w14:textId="77777777" w:rsidR="00897376" w:rsidRPr="00792028" w:rsidRDefault="00897376" w:rsidP="00897376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260" w:type="dxa"/>
            <w:gridSpan w:val="7"/>
            <w:shd w:val="clear" w:color="auto" w:fill="auto"/>
            <w:vAlign w:val="center"/>
          </w:tcPr>
          <w:p w14:paraId="7455AD6F" w14:textId="77777777" w:rsidR="00897376" w:rsidRPr="00792028" w:rsidRDefault="00897376" w:rsidP="00897376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897376" w:rsidRPr="00792028" w14:paraId="55A5FCE6" w14:textId="77777777" w:rsidTr="00792028">
        <w:trPr>
          <w:trHeight w:val="107"/>
        </w:trPr>
        <w:tc>
          <w:tcPr>
            <w:tcW w:w="581" w:type="dxa"/>
            <w:shd w:val="clear" w:color="auto" w:fill="auto"/>
            <w:noWrap/>
            <w:vAlign w:val="center"/>
          </w:tcPr>
          <w:p w14:paraId="0602DAF7" w14:textId="77777777" w:rsidR="00897376" w:rsidRPr="00792028" w:rsidRDefault="00897376" w:rsidP="00897376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3696D9D9" w14:textId="77777777" w:rsidR="00897376" w:rsidRPr="00792028" w:rsidRDefault="00897376" w:rsidP="00897376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260" w:type="dxa"/>
            <w:gridSpan w:val="7"/>
            <w:shd w:val="clear" w:color="auto" w:fill="auto"/>
            <w:vAlign w:val="center"/>
          </w:tcPr>
          <w:p w14:paraId="54302270" w14:textId="77777777" w:rsidR="00897376" w:rsidRPr="00792028" w:rsidRDefault="00897376" w:rsidP="00897376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897376" w:rsidRPr="00792028" w14:paraId="64866434" w14:textId="77777777" w:rsidTr="00792028">
        <w:trPr>
          <w:trHeight w:val="107"/>
        </w:trPr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3B3084" w14:textId="77777777" w:rsidR="00897376" w:rsidRPr="00792028" w:rsidRDefault="00897376" w:rsidP="00897376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12248" w14:textId="77777777" w:rsidR="00897376" w:rsidRPr="00792028" w:rsidRDefault="00897376" w:rsidP="00897376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26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CCDF7" w14:textId="77777777" w:rsidR="00897376" w:rsidRPr="00792028" w:rsidRDefault="00897376" w:rsidP="00897376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897376" w:rsidRPr="00792028" w14:paraId="394C6B3F" w14:textId="77777777" w:rsidTr="00792028">
        <w:trPr>
          <w:trHeight w:val="107"/>
        </w:trPr>
        <w:tc>
          <w:tcPr>
            <w:tcW w:w="468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2BF1940" w14:textId="77777777" w:rsidR="00897376" w:rsidRPr="00792028" w:rsidRDefault="00897376" w:rsidP="00897376">
            <w:pPr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t>Originator's Name / Signature and Date:</w:t>
            </w:r>
          </w:p>
        </w:tc>
        <w:tc>
          <w:tcPr>
            <w:tcW w:w="5260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838777A" w14:textId="77777777" w:rsidR="00897376" w:rsidRPr="00792028" w:rsidRDefault="00897376" w:rsidP="00897376">
            <w:pPr>
              <w:ind w:left="-8" w:right="-73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79202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t>Checker's Name / Signature and Date:</w:t>
            </w:r>
          </w:p>
        </w:tc>
      </w:tr>
      <w:tr w:rsidR="00897376" w:rsidRPr="00792028" w14:paraId="3E48FB85" w14:textId="77777777" w:rsidTr="00792028">
        <w:trPr>
          <w:trHeight w:val="517"/>
        </w:trPr>
        <w:tc>
          <w:tcPr>
            <w:tcW w:w="4688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43BB2741" w14:textId="77777777" w:rsidR="00897376" w:rsidRPr="00792028" w:rsidRDefault="00897376" w:rsidP="00897376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260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7DDDBA82" w14:textId="77777777" w:rsidR="00897376" w:rsidRPr="00792028" w:rsidRDefault="00897376" w:rsidP="00897376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</w:tbl>
    <w:p w14:paraId="06A94117" w14:textId="3BEE2EDE" w:rsidR="00792028" w:rsidRPr="00792028" w:rsidRDefault="00792028" w:rsidP="003E4EEB">
      <w:pPr>
        <w:rPr>
          <w:rFonts w:ascii="FS Albert Arabic" w:hAnsi="FS Albert Arabic" w:cs="FS Albert Arabic"/>
        </w:rPr>
      </w:pPr>
    </w:p>
    <w:p w14:paraId="30372F9F" w14:textId="77777777" w:rsidR="003E4EEB" w:rsidRPr="00792028" w:rsidRDefault="003E4EEB" w:rsidP="003E4EEB">
      <w:pPr>
        <w:rPr>
          <w:rFonts w:ascii="FS Albert Arabic" w:hAnsi="FS Albert Arabic" w:cs="FS Albert Arabic"/>
        </w:rPr>
      </w:pPr>
    </w:p>
    <w:p w14:paraId="116B39CC" w14:textId="77777777" w:rsidR="003E4EEB" w:rsidRPr="00792028" w:rsidRDefault="003E4EEB" w:rsidP="003E4EEB">
      <w:pPr>
        <w:rPr>
          <w:rFonts w:ascii="FS Albert Arabic" w:hAnsi="FS Albert Arabic" w:cs="FS Albert Arabic"/>
        </w:rPr>
      </w:pPr>
    </w:p>
    <w:p w14:paraId="41E86EFA" w14:textId="77777777" w:rsidR="003E4EEB" w:rsidRPr="00792028" w:rsidRDefault="003E4EEB" w:rsidP="003E4EEB">
      <w:pPr>
        <w:rPr>
          <w:rFonts w:ascii="FS Albert Arabic" w:hAnsi="FS Albert Arabic" w:cs="FS Albert Arabic"/>
        </w:rPr>
      </w:pPr>
    </w:p>
    <w:p w14:paraId="5EBC962B" w14:textId="77777777" w:rsidR="003E4EEB" w:rsidRPr="00792028" w:rsidRDefault="003E4EEB" w:rsidP="003E4EEB">
      <w:pPr>
        <w:rPr>
          <w:rFonts w:ascii="FS Albert Arabic" w:hAnsi="FS Albert Arabic" w:cs="FS Albert Arabic"/>
        </w:rPr>
      </w:pPr>
    </w:p>
    <w:p w14:paraId="58542009" w14:textId="77777777" w:rsidR="003E4EEB" w:rsidRPr="00792028" w:rsidRDefault="003E4EEB" w:rsidP="003E4EEB">
      <w:pPr>
        <w:rPr>
          <w:rFonts w:ascii="FS Albert Arabic" w:hAnsi="FS Albert Arabic" w:cs="FS Albert Arabic"/>
        </w:rPr>
      </w:pPr>
    </w:p>
    <w:p w14:paraId="5F8735B5" w14:textId="77777777" w:rsidR="003E4EEB" w:rsidRPr="00792028" w:rsidRDefault="003E4EEB" w:rsidP="003E4EEB">
      <w:pPr>
        <w:rPr>
          <w:rFonts w:ascii="FS Albert Arabic" w:hAnsi="FS Albert Arabic" w:cs="FS Albert Arabic"/>
        </w:rPr>
      </w:pPr>
    </w:p>
    <w:p w14:paraId="45F9EA1D" w14:textId="77777777" w:rsidR="003E4EEB" w:rsidRPr="00792028" w:rsidRDefault="003E4EEB" w:rsidP="003E4EEB">
      <w:pPr>
        <w:rPr>
          <w:rFonts w:ascii="FS Albert Arabic" w:hAnsi="FS Albert Arabic" w:cs="FS Albert Arabic"/>
        </w:rPr>
      </w:pPr>
    </w:p>
    <w:p w14:paraId="08BB01CA" w14:textId="77777777" w:rsidR="003E4EEB" w:rsidRPr="00792028" w:rsidRDefault="003E4EEB" w:rsidP="003E4EEB">
      <w:pPr>
        <w:rPr>
          <w:rFonts w:ascii="FS Albert Arabic" w:hAnsi="FS Albert Arabic" w:cs="FS Albert Arabic"/>
        </w:rPr>
      </w:pPr>
    </w:p>
    <w:p w14:paraId="04A3652A" w14:textId="77777777" w:rsidR="003E4EEB" w:rsidRPr="00792028" w:rsidRDefault="003E4EEB" w:rsidP="003E4EEB">
      <w:pPr>
        <w:rPr>
          <w:rFonts w:ascii="FS Albert Arabic" w:hAnsi="FS Albert Arabic" w:cs="FS Albert Arabic"/>
        </w:rPr>
      </w:pPr>
    </w:p>
    <w:p w14:paraId="665BF169" w14:textId="77777777" w:rsidR="003E4EEB" w:rsidRPr="00792028" w:rsidRDefault="003E4EEB" w:rsidP="003E4EEB">
      <w:pPr>
        <w:rPr>
          <w:rFonts w:ascii="FS Albert Arabic" w:hAnsi="FS Albert Arabic" w:cs="FS Albert Arabic"/>
        </w:rPr>
      </w:pPr>
    </w:p>
    <w:p w14:paraId="01191D9A" w14:textId="6025A762" w:rsidR="003E4EEB" w:rsidRPr="00792028" w:rsidRDefault="003E4EEB" w:rsidP="003E4EEB">
      <w:pPr>
        <w:rPr>
          <w:rFonts w:ascii="FS Albert Arabic" w:hAnsi="FS Albert Arabic" w:cs="FS Albert Arabic"/>
        </w:rPr>
      </w:pPr>
    </w:p>
    <w:p w14:paraId="1F934C1F" w14:textId="7D222E3B" w:rsidR="00CA347C" w:rsidRPr="00792028" w:rsidRDefault="003E4EEB" w:rsidP="003E4EEB">
      <w:pPr>
        <w:tabs>
          <w:tab w:val="left" w:pos="3932"/>
        </w:tabs>
        <w:rPr>
          <w:rFonts w:ascii="FS Albert Arabic" w:hAnsi="FS Albert Arabic" w:cs="FS Albert Arabic"/>
        </w:rPr>
      </w:pPr>
      <w:r w:rsidRPr="00792028">
        <w:rPr>
          <w:rFonts w:ascii="FS Albert Arabic" w:hAnsi="FS Albert Arabic" w:cs="FS Albert Arabic"/>
        </w:rPr>
        <w:tab/>
      </w:r>
      <w:bookmarkStart w:id="12" w:name="_GoBack"/>
      <w:bookmarkEnd w:id="12"/>
    </w:p>
    <w:sectPr w:rsidR="00CA347C" w:rsidRPr="00792028" w:rsidSect="00504661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A2C05" w14:textId="77777777" w:rsidR="00BB01FE" w:rsidRDefault="00BB01FE">
      <w:r>
        <w:separator/>
      </w:r>
    </w:p>
    <w:p w14:paraId="4E377FA0" w14:textId="77777777" w:rsidR="00BB01FE" w:rsidRDefault="00BB01FE"/>
  </w:endnote>
  <w:endnote w:type="continuationSeparator" w:id="0">
    <w:p w14:paraId="147079EE" w14:textId="77777777" w:rsidR="00BB01FE" w:rsidRDefault="00BB01FE">
      <w:r>
        <w:continuationSeparator/>
      </w:r>
    </w:p>
    <w:p w14:paraId="3A024C45" w14:textId="77777777" w:rsidR="00BB01FE" w:rsidRDefault="00BB01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27E2C" w14:textId="55326409" w:rsidR="00792028" w:rsidRPr="00F92124" w:rsidRDefault="00792028" w:rsidP="00792028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6622A88" wp14:editId="1F0670F6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94A8D7" id="Straight Connector 2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LYmJTv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742076092"/>
        <w:placeholder>
          <w:docPart w:val="0B76BAEDE382428A9F25D5AE32CBA9E1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EPM-KES-TP-000004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142224656"/>
        <w:placeholder>
          <w:docPart w:val="70BEFEE097C44C39A8BC48D1B0F1C33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85225121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4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4</w:t>
    </w:r>
    <w:r w:rsidRPr="00EA7ADF">
      <w:rPr>
        <w:rFonts w:cs="Arial"/>
        <w:color w:val="7A8D95"/>
        <w:sz w:val="16"/>
        <w:szCs w:val="16"/>
      </w:rPr>
      <w:fldChar w:fldCharType="end"/>
    </w:r>
  </w:p>
  <w:p w14:paraId="2F0F5054" w14:textId="77777777" w:rsidR="00792028" w:rsidRDefault="00792028" w:rsidP="00792028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7989612E" w14:textId="77777777" w:rsidR="00792028" w:rsidRPr="001E42B6" w:rsidRDefault="00792028" w:rsidP="00792028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21C94DC4" w14:textId="3135CCB6" w:rsidR="004244F0" w:rsidRPr="00792028" w:rsidRDefault="004244F0" w:rsidP="0096398D">
    <w:pPr>
      <w:pStyle w:val="Footer"/>
      <w:jc w:val="lef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55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85"/>
      <w:gridCol w:w="3185"/>
      <w:gridCol w:w="3185"/>
    </w:tblGrid>
    <w:tr w:rsidR="004244F0" w:rsidRPr="00892931" w14:paraId="1D3684C1" w14:textId="77777777" w:rsidTr="006F42D7">
      <w:trPr>
        <w:trHeight w:val="352"/>
        <w:jc w:val="center"/>
      </w:trPr>
      <w:tc>
        <w:tcPr>
          <w:tcW w:w="3185" w:type="dxa"/>
        </w:tcPr>
        <w:p w14:paraId="2D6D2B2D" w14:textId="361A968A" w:rsidR="004244F0" w:rsidRPr="00892931" w:rsidRDefault="00892931" w:rsidP="00115F63">
          <w:pPr>
            <w:pStyle w:val="Footer"/>
            <w:jc w:val="left"/>
            <w:rPr>
              <w:rFonts w:cs="Arial"/>
              <w:color w:val="7A8D95"/>
              <w:sz w:val="16"/>
              <w:szCs w:val="16"/>
            </w:rPr>
          </w:pPr>
          <w:r w:rsidRPr="00892931">
            <w:rPr>
              <w:rFonts w:cs="Arial"/>
              <w:noProof/>
              <w:color w:val="7A8D95"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14F2027E" wp14:editId="5E21F51A">
                    <wp:simplePos x="0" y="0"/>
                    <wp:positionH relativeFrom="margin">
                      <wp:posOffset>-57150</wp:posOffset>
                    </wp:positionH>
                    <wp:positionV relativeFrom="paragraph">
                      <wp:posOffset>197485</wp:posOffset>
                    </wp:positionV>
                    <wp:extent cx="6162675" cy="0"/>
                    <wp:effectExtent l="0" t="0" r="28575" b="1905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16267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7A8D9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3EA7B1D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5pt,15.55pt" to="480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" strokecolor="#7a8d95">
                    <v:stroke joinstyle="miter"/>
                    <w10:wrap anchorx="margin"/>
                  </v:line>
                </w:pict>
              </mc:Fallback>
            </mc:AlternateConten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tag w:val=""/>
              <w:id w:val="-1075744155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4244F0" w:rsidRPr="00892931">
                <w:rPr>
                  <w:rFonts w:cs="Arial"/>
                  <w:color w:val="7A8D95"/>
                  <w:sz w:val="16"/>
                  <w:szCs w:val="16"/>
                </w:rPr>
                <w:t>EPM-KES-TP-000004</w:t>
              </w:r>
            </w:sdtContent>
          </w:sdt>
          <w:r w:rsidR="004244F0" w:rsidRPr="00892931">
            <w:rPr>
              <w:rFonts w:cs="Arial"/>
              <w:color w:val="7A8D95"/>
              <w:sz w:val="16"/>
              <w:szCs w:val="16"/>
            </w:rPr>
            <w:t xml:space="preserve"> Rev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tatus"/>
              <w:tag w:val=""/>
              <w:id w:val="-586073347"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3E4EEB" w:rsidRPr="00892931">
                <w:rPr>
                  <w:rFonts w:cs="Arial"/>
                  <w:color w:val="7A8D95"/>
                  <w:sz w:val="16"/>
                  <w:szCs w:val="16"/>
                </w:rPr>
                <w:t>001</w:t>
              </w:r>
            </w:sdtContent>
          </w:sdt>
        </w:p>
      </w:tc>
      <w:tc>
        <w:tcPr>
          <w:tcW w:w="3185" w:type="dxa"/>
        </w:tcPr>
        <w:p w14:paraId="501E3A7C" w14:textId="1FB50B8D" w:rsidR="004244F0" w:rsidRPr="00892931" w:rsidRDefault="004244F0" w:rsidP="00504661">
          <w:pPr>
            <w:pStyle w:val="Footer"/>
            <w:jc w:val="center"/>
            <w:rPr>
              <w:rFonts w:cs="Arial"/>
              <w:color w:val="7A8D95"/>
              <w:sz w:val="16"/>
              <w:szCs w:val="16"/>
            </w:rPr>
          </w:pPr>
          <w:r w:rsidRPr="00892931">
            <w:rPr>
              <w:rFonts w:cs="Arial"/>
              <w:color w:val="7A8D95"/>
              <w:sz w:val="16"/>
              <w:szCs w:val="16"/>
            </w:rPr>
            <w:t xml:space="preserve">Level -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id w:val="1344048629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Pr="00892931">
                <w:rPr>
                  <w:rFonts w:cs="Arial"/>
                  <w:color w:val="7A8D95"/>
                  <w:sz w:val="16"/>
                  <w:szCs w:val="16"/>
                </w:rPr>
                <w:t>3-E - External</w:t>
              </w:r>
            </w:sdtContent>
          </w:sdt>
        </w:p>
      </w:tc>
      <w:tc>
        <w:tcPr>
          <w:tcW w:w="3185" w:type="dxa"/>
        </w:tcPr>
        <w:p w14:paraId="0325A497" w14:textId="02BD682D" w:rsidR="004244F0" w:rsidRPr="00892931" w:rsidRDefault="004244F0" w:rsidP="00504661">
          <w:pPr>
            <w:pStyle w:val="Footer"/>
            <w:jc w:val="right"/>
            <w:rPr>
              <w:rFonts w:cs="Arial"/>
              <w:color w:val="7A8D95"/>
              <w:sz w:val="16"/>
              <w:szCs w:val="16"/>
            </w:rPr>
          </w:pPr>
          <w:r w:rsidRPr="00892931">
            <w:rPr>
              <w:rFonts w:cs="Arial"/>
              <w:color w:val="7A8D95"/>
              <w:sz w:val="16"/>
              <w:szCs w:val="16"/>
            </w:rPr>
            <w:t xml:space="preserve">Page </w:t>
          </w:r>
          <w:r w:rsidRPr="00892931">
            <w:rPr>
              <w:rFonts w:cs="Arial"/>
              <w:color w:val="7A8D95"/>
              <w:sz w:val="16"/>
              <w:szCs w:val="16"/>
            </w:rPr>
            <w:fldChar w:fldCharType="begin"/>
          </w:r>
          <w:r w:rsidRPr="00892931">
            <w:rPr>
              <w:rFonts w:cs="Arial"/>
              <w:color w:val="7A8D95"/>
              <w:sz w:val="16"/>
              <w:szCs w:val="16"/>
            </w:rPr>
            <w:instrText xml:space="preserve"> PAGE </w:instrText>
          </w:r>
          <w:r w:rsidRPr="00892931">
            <w:rPr>
              <w:rFonts w:cs="Arial"/>
              <w:color w:val="7A8D95"/>
              <w:sz w:val="16"/>
              <w:szCs w:val="16"/>
            </w:rPr>
            <w:fldChar w:fldCharType="separate"/>
          </w:r>
          <w:r w:rsidR="00792028">
            <w:rPr>
              <w:rFonts w:cs="Arial"/>
              <w:noProof/>
              <w:color w:val="7A8D95"/>
              <w:sz w:val="16"/>
              <w:szCs w:val="16"/>
            </w:rPr>
            <w:t>1</w:t>
          </w:r>
          <w:r w:rsidRPr="00892931">
            <w:rPr>
              <w:rFonts w:cs="Arial"/>
              <w:color w:val="7A8D95"/>
              <w:sz w:val="16"/>
              <w:szCs w:val="16"/>
            </w:rPr>
            <w:fldChar w:fldCharType="end"/>
          </w:r>
          <w:r w:rsidRPr="00892931">
            <w:rPr>
              <w:rFonts w:cs="Arial"/>
              <w:color w:val="7A8D95"/>
              <w:sz w:val="16"/>
              <w:szCs w:val="16"/>
            </w:rPr>
            <w:t xml:space="preserve"> of </w:t>
          </w:r>
          <w:r w:rsidRPr="00892931">
            <w:rPr>
              <w:rFonts w:cs="Arial"/>
              <w:color w:val="7A8D95"/>
              <w:sz w:val="16"/>
              <w:szCs w:val="16"/>
            </w:rPr>
            <w:fldChar w:fldCharType="begin"/>
          </w:r>
          <w:r w:rsidRPr="00892931">
            <w:rPr>
              <w:rFonts w:cs="Arial"/>
              <w:color w:val="7A8D95"/>
              <w:sz w:val="16"/>
              <w:szCs w:val="16"/>
            </w:rPr>
            <w:instrText xml:space="preserve"> NUMPAGES </w:instrText>
          </w:r>
          <w:r w:rsidRPr="00892931">
            <w:rPr>
              <w:rFonts w:cs="Arial"/>
              <w:color w:val="7A8D95"/>
              <w:sz w:val="16"/>
              <w:szCs w:val="16"/>
            </w:rPr>
            <w:fldChar w:fldCharType="separate"/>
          </w:r>
          <w:r w:rsidR="00792028">
            <w:rPr>
              <w:rFonts w:cs="Arial"/>
              <w:noProof/>
              <w:color w:val="7A8D95"/>
              <w:sz w:val="16"/>
              <w:szCs w:val="16"/>
            </w:rPr>
            <w:t>4</w:t>
          </w:r>
          <w:r w:rsidRPr="00892931">
            <w:rPr>
              <w:rFonts w:cs="Arial"/>
              <w:color w:val="7A8D95"/>
              <w:sz w:val="16"/>
              <w:szCs w:val="16"/>
            </w:rPr>
            <w:fldChar w:fldCharType="end"/>
          </w:r>
        </w:p>
        <w:p w14:paraId="32B6786C" w14:textId="5D7D971A" w:rsidR="00892931" w:rsidRPr="00892931" w:rsidRDefault="00892931" w:rsidP="00504661">
          <w:pPr>
            <w:pStyle w:val="Footer"/>
            <w:jc w:val="right"/>
            <w:rPr>
              <w:rFonts w:cs="Arial"/>
              <w:color w:val="7A8D95"/>
              <w:sz w:val="12"/>
              <w:szCs w:val="12"/>
            </w:rPr>
          </w:pPr>
        </w:p>
      </w:tc>
    </w:tr>
  </w:tbl>
  <w:p w14:paraId="0FBA71BC" w14:textId="39405E48" w:rsidR="006F42D7" w:rsidRDefault="006F42D7" w:rsidP="00892931">
    <w:pPr>
      <w:pStyle w:val="Footer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7EA9F7EF" w14:textId="77777777" w:rsidR="006F42D7" w:rsidRPr="006900D0" w:rsidRDefault="006F42D7" w:rsidP="00892931">
    <w:pPr>
      <w:pStyle w:val="Footer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7F4378B6" w14:textId="77777777" w:rsidR="004244F0" w:rsidRDefault="004244F0" w:rsidP="00504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4476C" w14:textId="77777777" w:rsidR="00BB01FE" w:rsidRDefault="00BB01FE">
      <w:r>
        <w:separator/>
      </w:r>
    </w:p>
    <w:p w14:paraId="5D44AB03" w14:textId="77777777" w:rsidR="00BB01FE" w:rsidRDefault="00BB01FE"/>
  </w:footnote>
  <w:footnote w:type="continuationSeparator" w:id="0">
    <w:p w14:paraId="6F55E301" w14:textId="77777777" w:rsidR="00BB01FE" w:rsidRDefault="00BB01FE">
      <w:r>
        <w:continuationSeparator/>
      </w:r>
    </w:p>
    <w:p w14:paraId="4CF2854A" w14:textId="77777777" w:rsidR="00BB01FE" w:rsidRDefault="00BB01F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3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8079"/>
    </w:tblGrid>
    <w:tr w:rsidR="004244F0" w14:paraId="55A55312" w14:textId="77777777" w:rsidTr="00A94F1E">
      <w:trPr>
        <w:trHeight w:val="420"/>
        <w:jc w:val="center"/>
      </w:trPr>
      <w:tc>
        <w:tcPr>
          <w:tcW w:w="284" w:type="dxa"/>
        </w:tcPr>
        <w:p w14:paraId="45838E4A" w14:textId="62ECBEF8" w:rsidR="004244F0" w:rsidRDefault="006F42D7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61312" behindDoc="0" locked="0" layoutInCell="1" allowOverlap="1" wp14:anchorId="4927EBA6" wp14:editId="58A4B528">
                <wp:simplePos x="0" y="0"/>
                <wp:positionH relativeFrom="margin">
                  <wp:posOffset>-1294130</wp:posOffset>
                </wp:positionH>
                <wp:positionV relativeFrom="paragraph">
                  <wp:posOffset>-174625</wp:posOffset>
                </wp:positionV>
                <wp:extent cx="1685925" cy="738129"/>
                <wp:effectExtent l="0" t="0" r="0" b="0"/>
                <wp:wrapNone/>
                <wp:docPr id="3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738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079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59475181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14:paraId="62F67650" w14:textId="77777777" w:rsidR="004244F0" w:rsidRDefault="004244F0" w:rsidP="0077596B">
              <w:pPr>
                <w:pStyle w:val="CPDocTitle"/>
                <w:ind w:left="93" w:hanging="93"/>
                <w:rPr>
                  <w:rStyle w:val="HeaderTitleChar"/>
                  <w:b/>
                  <w:bCs w:val="0"/>
                </w:rPr>
              </w:pPr>
              <w:r>
                <w:rPr>
                  <w:rStyle w:val="HeaderTitleChar"/>
                  <w:b/>
                  <w:bCs w:val="0"/>
                </w:rPr>
                <w:t>Checklist - Structural Steel Framing Plans Drawing</w:t>
              </w:r>
            </w:p>
          </w:sdtContent>
        </w:sdt>
        <w:p w14:paraId="2425B534" w14:textId="7A7D20FE" w:rsidR="004244F0" w:rsidRPr="006A25F8" w:rsidRDefault="004244F0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14:paraId="4270C8CF" w14:textId="1F4DB1E1" w:rsidR="004244F0" w:rsidRPr="00AC1B11" w:rsidRDefault="004244F0" w:rsidP="006F13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HeaderTitleChar"/>
        <w:b/>
        <w:bCs w:val="0"/>
      </w:rPr>
      <w:alias w:val="Title"/>
      <w:tag w:val=""/>
      <w:id w:val="-630552849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>
      <w:rPr>
        <w:rStyle w:val="HeaderTitleChar"/>
      </w:rPr>
    </w:sdtEndPr>
    <w:sdtContent>
      <w:p w14:paraId="738C5648" w14:textId="77777777" w:rsidR="004244F0" w:rsidRDefault="004244F0" w:rsidP="007D77C9">
        <w:pPr>
          <w:pStyle w:val="CPDocTitle"/>
          <w:ind w:left="93" w:hanging="93"/>
          <w:rPr>
            <w:rStyle w:val="HeaderTitleChar"/>
            <w:b/>
            <w:bCs w:val="0"/>
          </w:rPr>
        </w:pPr>
        <w:r>
          <w:rPr>
            <w:rStyle w:val="HeaderTitleChar"/>
            <w:b/>
            <w:bCs w:val="0"/>
          </w:rPr>
          <w:t>Checklist - Structural Steel Framing Plans Drawing</w:t>
        </w:r>
      </w:p>
    </w:sdtContent>
  </w:sdt>
  <w:p w14:paraId="02DA44E7" w14:textId="378776FE" w:rsidR="004244F0" w:rsidRPr="00892931" w:rsidRDefault="006F42D7">
    <w:pPr>
      <w:pStyle w:val="Header"/>
      <w:rPr>
        <w:sz w:val="16"/>
        <w:szCs w:val="16"/>
      </w:rPr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215F1238" wp14:editId="1FFFAAC1">
          <wp:simplePos x="0" y="0"/>
          <wp:positionH relativeFrom="margin">
            <wp:posOffset>-828675</wp:posOffset>
          </wp:positionH>
          <wp:positionV relativeFrom="paragraph">
            <wp:posOffset>-411480</wp:posOffset>
          </wp:positionV>
          <wp:extent cx="1685925" cy="738129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738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3C2020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906CE2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C39E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1"/>
    <w:multiLevelType w:val="singleLevel"/>
    <w:tmpl w:val="957895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F34A6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234A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AE21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8FEED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3E528F"/>
    <w:multiLevelType w:val="hybridMultilevel"/>
    <w:tmpl w:val="E808F6E6"/>
    <w:lvl w:ilvl="0" w:tplc="040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9" w15:restartNumberingAfterBreak="0">
    <w:nsid w:val="01ED07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26872A5"/>
    <w:multiLevelType w:val="hybridMultilevel"/>
    <w:tmpl w:val="F60CE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342E31"/>
    <w:multiLevelType w:val="hybridMultilevel"/>
    <w:tmpl w:val="ADF2A97A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2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471876"/>
    <w:multiLevelType w:val="hybridMultilevel"/>
    <w:tmpl w:val="599E7360"/>
    <w:lvl w:ilvl="0" w:tplc="852A3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8CD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07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588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EE7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7A0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82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8A7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C81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1BB347DB"/>
    <w:multiLevelType w:val="hybridMultilevel"/>
    <w:tmpl w:val="2710F174"/>
    <w:lvl w:ilvl="0" w:tplc="357EB346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6" w15:restartNumberingAfterBreak="0">
    <w:nsid w:val="1CEA7732"/>
    <w:multiLevelType w:val="hybridMultilevel"/>
    <w:tmpl w:val="F4BC6EEE"/>
    <w:lvl w:ilvl="0" w:tplc="20A0D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96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BE0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84A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F43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326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F4D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EAA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A5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A4605A"/>
    <w:multiLevelType w:val="hybridMultilevel"/>
    <w:tmpl w:val="6562E7B4"/>
    <w:lvl w:ilvl="0" w:tplc="DC961ABE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203DD9"/>
    <w:multiLevelType w:val="hybridMultilevel"/>
    <w:tmpl w:val="FC2A6498"/>
    <w:lvl w:ilvl="0" w:tplc="8758B8EE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0" w15:restartNumberingAfterBreak="0">
    <w:nsid w:val="2EC922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F411DC1"/>
    <w:multiLevelType w:val="hybridMultilevel"/>
    <w:tmpl w:val="E9BEC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1576F"/>
    <w:multiLevelType w:val="hybridMultilevel"/>
    <w:tmpl w:val="CE4CD178"/>
    <w:lvl w:ilvl="0" w:tplc="254AD23C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3" w15:restartNumberingAfterBreak="0">
    <w:nsid w:val="3AF054EC"/>
    <w:multiLevelType w:val="hybridMultilevel"/>
    <w:tmpl w:val="0BCAAB2C"/>
    <w:lvl w:ilvl="0" w:tplc="60E6BE4C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3E3366A8"/>
    <w:multiLevelType w:val="hybridMultilevel"/>
    <w:tmpl w:val="2AF21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8" w15:restartNumberingAfterBreak="0">
    <w:nsid w:val="4334654E"/>
    <w:multiLevelType w:val="hybridMultilevel"/>
    <w:tmpl w:val="6D389054"/>
    <w:lvl w:ilvl="0" w:tplc="494A227C">
      <w:start w:val="1"/>
      <w:numFmt w:val="decimal"/>
      <w:lvlText w:val="%1."/>
      <w:lvlJc w:val="left"/>
      <w:pPr>
        <w:ind w:left="23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29" w15:restartNumberingAfterBreak="0">
    <w:nsid w:val="470A04DF"/>
    <w:multiLevelType w:val="hybridMultilevel"/>
    <w:tmpl w:val="55BECFA2"/>
    <w:lvl w:ilvl="0" w:tplc="EDD81D74">
      <w:start w:val="1"/>
      <w:numFmt w:val="decimal"/>
      <w:lvlText w:val="%1."/>
      <w:lvlJc w:val="left"/>
      <w:pPr>
        <w:ind w:left="2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84" w:hanging="360"/>
      </w:pPr>
    </w:lvl>
    <w:lvl w:ilvl="2" w:tplc="0409001B" w:tentative="1">
      <w:start w:val="1"/>
      <w:numFmt w:val="lowerRoman"/>
      <w:lvlText w:val="%3."/>
      <w:lvlJc w:val="right"/>
      <w:pPr>
        <w:ind w:left="4104" w:hanging="180"/>
      </w:pPr>
    </w:lvl>
    <w:lvl w:ilvl="3" w:tplc="0409000F" w:tentative="1">
      <w:start w:val="1"/>
      <w:numFmt w:val="decimal"/>
      <w:lvlText w:val="%4."/>
      <w:lvlJc w:val="left"/>
      <w:pPr>
        <w:ind w:left="4824" w:hanging="360"/>
      </w:pPr>
    </w:lvl>
    <w:lvl w:ilvl="4" w:tplc="04090019" w:tentative="1">
      <w:start w:val="1"/>
      <w:numFmt w:val="lowerLetter"/>
      <w:lvlText w:val="%5."/>
      <w:lvlJc w:val="left"/>
      <w:pPr>
        <w:ind w:left="5544" w:hanging="360"/>
      </w:pPr>
    </w:lvl>
    <w:lvl w:ilvl="5" w:tplc="0409001B" w:tentative="1">
      <w:start w:val="1"/>
      <w:numFmt w:val="lowerRoman"/>
      <w:lvlText w:val="%6."/>
      <w:lvlJc w:val="right"/>
      <w:pPr>
        <w:ind w:left="6264" w:hanging="180"/>
      </w:pPr>
    </w:lvl>
    <w:lvl w:ilvl="6" w:tplc="0409000F" w:tentative="1">
      <w:start w:val="1"/>
      <w:numFmt w:val="decimal"/>
      <w:lvlText w:val="%7."/>
      <w:lvlJc w:val="left"/>
      <w:pPr>
        <w:ind w:left="6984" w:hanging="360"/>
      </w:pPr>
    </w:lvl>
    <w:lvl w:ilvl="7" w:tplc="04090019" w:tentative="1">
      <w:start w:val="1"/>
      <w:numFmt w:val="lowerLetter"/>
      <w:lvlText w:val="%8."/>
      <w:lvlJc w:val="left"/>
      <w:pPr>
        <w:ind w:left="7704" w:hanging="360"/>
      </w:pPr>
    </w:lvl>
    <w:lvl w:ilvl="8" w:tplc="0409001B" w:tentative="1">
      <w:start w:val="1"/>
      <w:numFmt w:val="lowerRoman"/>
      <w:lvlText w:val="%9."/>
      <w:lvlJc w:val="right"/>
      <w:pPr>
        <w:ind w:left="8424" w:hanging="180"/>
      </w:pPr>
    </w:lvl>
  </w:abstractNum>
  <w:abstractNum w:abstractNumId="30" w15:restartNumberingAfterBreak="0">
    <w:nsid w:val="4A6A0C5F"/>
    <w:multiLevelType w:val="hybridMultilevel"/>
    <w:tmpl w:val="70EC75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4BD14559"/>
    <w:multiLevelType w:val="hybridMultilevel"/>
    <w:tmpl w:val="3022FBA4"/>
    <w:lvl w:ilvl="0" w:tplc="611E1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EC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1CB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B41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6C6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E82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109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E05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907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4F274E5B"/>
    <w:multiLevelType w:val="hybridMultilevel"/>
    <w:tmpl w:val="76BE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9C697C"/>
    <w:multiLevelType w:val="hybridMultilevel"/>
    <w:tmpl w:val="4596E672"/>
    <w:lvl w:ilvl="0" w:tplc="D5A831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74C3F09"/>
    <w:multiLevelType w:val="hybridMultilevel"/>
    <w:tmpl w:val="175687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4754BA"/>
    <w:multiLevelType w:val="hybridMultilevel"/>
    <w:tmpl w:val="C41AC7F8"/>
    <w:lvl w:ilvl="0" w:tplc="F5A42C1E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9B184E"/>
    <w:multiLevelType w:val="hybridMultilevel"/>
    <w:tmpl w:val="30CEDFBE"/>
    <w:lvl w:ilvl="0" w:tplc="3984F9FE">
      <w:start w:val="1"/>
      <w:numFmt w:val="upperLetter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9" w15:restartNumberingAfterBreak="0">
    <w:nsid w:val="62D37EDE"/>
    <w:multiLevelType w:val="hybridMultilevel"/>
    <w:tmpl w:val="995CCCF8"/>
    <w:lvl w:ilvl="0" w:tplc="5E462E60">
      <w:start w:val="3"/>
      <w:numFmt w:val="bullet"/>
      <w:lvlText w:val="•"/>
      <w:lvlJc w:val="left"/>
      <w:pPr>
        <w:ind w:left="1137" w:hanging="57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E2B88"/>
    <w:multiLevelType w:val="hybridMultilevel"/>
    <w:tmpl w:val="97F28778"/>
    <w:lvl w:ilvl="0" w:tplc="3200B9A6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2" w15:restartNumberingAfterBreak="0">
    <w:nsid w:val="79E0566C"/>
    <w:multiLevelType w:val="hybridMultilevel"/>
    <w:tmpl w:val="CA56CEF2"/>
    <w:lvl w:ilvl="0" w:tplc="8430BC78">
      <w:start w:val="1"/>
      <w:numFmt w:val="upperLetter"/>
      <w:lvlText w:val="%1.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3" w15:restartNumberingAfterBreak="0">
    <w:nsid w:val="7ABF4CF4"/>
    <w:multiLevelType w:val="hybridMultilevel"/>
    <w:tmpl w:val="457ADE5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A7DED"/>
    <w:multiLevelType w:val="hybridMultilevel"/>
    <w:tmpl w:val="9E6657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27"/>
  </w:num>
  <w:num w:numId="4">
    <w:abstractNumId w:val="12"/>
  </w:num>
  <w:num w:numId="5">
    <w:abstractNumId w:val="17"/>
  </w:num>
  <w:num w:numId="6">
    <w:abstractNumId w:val="37"/>
  </w:num>
  <w:num w:numId="7">
    <w:abstractNumId w:val="31"/>
  </w:num>
  <w:num w:numId="8">
    <w:abstractNumId w:val="13"/>
  </w:num>
  <w:num w:numId="9">
    <w:abstractNumId w:val="40"/>
  </w:num>
  <w:num w:numId="10">
    <w:abstractNumId w:val="37"/>
    <w:lvlOverride w:ilvl="0">
      <w:startOverride w:val="1"/>
    </w:lvlOverride>
  </w:num>
  <w:num w:numId="11">
    <w:abstractNumId w:val="11"/>
  </w:num>
  <w:num w:numId="12">
    <w:abstractNumId w:val="39"/>
  </w:num>
  <w:num w:numId="13">
    <w:abstractNumId w:val="38"/>
  </w:num>
  <w:num w:numId="14">
    <w:abstractNumId w:val="42"/>
  </w:num>
  <w:num w:numId="15">
    <w:abstractNumId w:val="20"/>
  </w:num>
  <w:num w:numId="16">
    <w:abstractNumId w:val="9"/>
  </w:num>
  <w:num w:numId="17">
    <w:abstractNumId w:val="33"/>
  </w:num>
  <w:num w:numId="18">
    <w:abstractNumId w:val="18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3"/>
    </w:lvlOverride>
    <w:lvlOverride w:ilvl="1">
      <w:startOverride w:val="4"/>
    </w:lvlOverride>
    <w:lvlOverride w:ilvl="2">
      <w:startOverride w:val="1"/>
    </w:lvlOverride>
  </w:num>
  <w:num w:numId="21">
    <w:abstractNumId w:val="26"/>
    <w:lvlOverride w:ilvl="0">
      <w:startOverride w:val="3"/>
    </w:lvlOverride>
    <w:lvlOverride w:ilvl="1">
      <w:startOverride w:val="4"/>
    </w:lvlOverride>
    <w:lvlOverride w:ilvl="2">
      <w:startOverride w:val="2"/>
    </w:lvlOverride>
  </w:num>
  <w:num w:numId="22">
    <w:abstractNumId w:val="8"/>
  </w:num>
  <w:num w:numId="23">
    <w:abstractNumId w:val="26"/>
    <w:lvlOverride w:ilvl="0">
      <w:startOverride w:val="3"/>
    </w:lvlOverride>
    <w:lvlOverride w:ilvl="1">
      <w:startOverride w:val="5"/>
    </w:lvlOverride>
  </w:num>
  <w:num w:numId="24">
    <w:abstractNumId w:val="43"/>
  </w:num>
  <w:num w:numId="25">
    <w:abstractNumId w:val="16"/>
  </w:num>
  <w:num w:numId="26">
    <w:abstractNumId w:val="14"/>
  </w:num>
  <w:num w:numId="27">
    <w:abstractNumId w:val="32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44"/>
  </w:num>
  <w:num w:numId="37">
    <w:abstractNumId w:val="15"/>
  </w:num>
  <w:num w:numId="38">
    <w:abstractNumId w:val="19"/>
  </w:num>
  <w:num w:numId="39">
    <w:abstractNumId w:val="28"/>
  </w:num>
  <w:num w:numId="40">
    <w:abstractNumId w:val="29"/>
  </w:num>
  <w:num w:numId="41">
    <w:abstractNumId w:val="41"/>
  </w:num>
  <w:num w:numId="42">
    <w:abstractNumId w:val="23"/>
  </w:num>
  <w:num w:numId="43">
    <w:abstractNumId w:val="36"/>
  </w:num>
  <w:num w:numId="44">
    <w:abstractNumId w:val="22"/>
  </w:num>
  <w:num w:numId="45">
    <w:abstractNumId w:val="30"/>
  </w:num>
  <w:num w:numId="46">
    <w:abstractNumId w:val="35"/>
  </w:num>
  <w:num w:numId="47">
    <w:abstractNumId w:val="21"/>
  </w:num>
  <w:num w:numId="48">
    <w:abstractNumId w:val="34"/>
  </w:num>
  <w:num w:numId="49">
    <w:abstractNumId w:val="10"/>
  </w:num>
  <w:num w:numId="50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7C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3A5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C73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C96"/>
    <w:rsid w:val="00094D54"/>
    <w:rsid w:val="00095870"/>
    <w:rsid w:val="0009772C"/>
    <w:rsid w:val="00097840"/>
    <w:rsid w:val="00097C90"/>
    <w:rsid w:val="000A1A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05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5F63"/>
    <w:rsid w:val="0011743F"/>
    <w:rsid w:val="00121FFB"/>
    <w:rsid w:val="001229D1"/>
    <w:rsid w:val="001240BE"/>
    <w:rsid w:val="001269A0"/>
    <w:rsid w:val="00130FCB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43"/>
    <w:rsid w:val="001570BC"/>
    <w:rsid w:val="00157D24"/>
    <w:rsid w:val="0016015B"/>
    <w:rsid w:val="001657C6"/>
    <w:rsid w:val="00167CA1"/>
    <w:rsid w:val="00170157"/>
    <w:rsid w:val="001702B6"/>
    <w:rsid w:val="00170E89"/>
    <w:rsid w:val="0017129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3A8A"/>
    <w:rsid w:val="00274360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4255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7FB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B1F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5E7E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7B4"/>
    <w:rsid w:val="003E11BE"/>
    <w:rsid w:val="003E152B"/>
    <w:rsid w:val="003E19D6"/>
    <w:rsid w:val="003E20D4"/>
    <w:rsid w:val="003E48B1"/>
    <w:rsid w:val="003E4EEB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18B4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44F0"/>
    <w:rsid w:val="004254AB"/>
    <w:rsid w:val="00425EEF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2FD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221"/>
    <w:rsid w:val="00483768"/>
    <w:rsid w:val="00484828"/>
    <w:rsid w:val="004854D3"/>
    <w:rsid w:val="00487475"/>
    <w:rsid w:val="004904D2"/>
    <w:rsid w:val="004918FF"/>
    <w:rsid w:val="00491CAA"/>
    <w:rsid w:val="00492642"/>
    <w:rsid w:val="0049398F"/>
    <w:rsid w:val="00494ADB"/>
    <w:rsid w:val="0049664C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7F9"/>
    <w:rsid w:val="004F0C63"/>
    <w:rsid w:val="004F3981"/>
    <w:rsid w:val="004F612E"/>
    <w:rsid w:val="004F6D3B"/>
    <w:rsid w:val="00501C1A"/>
    <w:rsid w:val="00502100"/>
    <w:rsid w:val="005031DB"/>
    <w:rsid w:val="0050329C"/>
    <w:rsid w:val="00504661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5900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BB1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A4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9EF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008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42D7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0625"/>
    <w:rsid w:val="00730D54"/>
    <w:rsid w:val="007329D7"/>
    <w:rsid w:val="0073303D"/>
    <w:rsid w:val="007348CC"/>
    <w:rsid w:val="00735F70"/>
    <w:rsid w:val="00736FC5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29F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2028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0A1"/>
    <w:rsid w:val="007D241C"/>
    <w:rsid w:val="007D2817"/>
    <w:rsid w:val="007D4B4A"/>
    <w:rsid w:val="007D5BF5"/>
    <w:rsid w:val="007D63D9"/>
    <w:rsid w:val="007D6AFF"/>
    <w:rsid w:val="007D762A"/>
    <w:rsid w:val="007D77C9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96C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8EB"/>
    <w:rsid w:val="00890FD8"/>
    <w:rsid w:val="00891B6F"/>
    <w:rsid w:val="008920A7"/>
    <w:rsid w:val="008927EF"/>
    <w:rsid w:val="00892931"/>
    <w:rsid w:val="0089312A"/>
    <w:rsid w:val="00893183"/>
    <w:rsid w:val="008935D1"/>
    <w:rsid w:val="00893B5C"/>
    <w:rsid w:val="008959B2"/>
    <w:rsid w:val="008972FE"/>
    <w:rsid w:val="00897376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AE8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0BA"/>
    <w:rsid w:val="009B7CE1"/>
    <w:rsid w:val="009B7DBF"/>
    <w:rsid w:val="009B7F14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3D6D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1F2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3FBE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4543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4F1E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1D1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1110B"/>
    <w:rsid w:val="00B136A8"/>
    <w:rsid w:val="00B14074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26FB3"/>
    <w:rsid w:val="00B31398"/>
    <w:rsid w:val="00B31B1C"/>
    <w:rsid w:val="00B32990"/>
    <w:rsid w:val="00B34981"/>
    <w:rsid w:val="00B34EBF"/>
    <w:rsid w:val="00B354EA"/>
    <w:rsid w:val="00B36198"/>
    <w:rsid w:val="00B37B2E"/>
    <w:rsid w:val="00B37E98"/>
    <w:rsid w:val="00B37EB5"/>
    <w:rsid w:val="00B37F26"/>
    <w:rsid w:val="00B4056B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56AE"/>
    <w:rsid w:val="00B66746"/>
    <w:rsid w:val="00B670B1"/>
    <w:rsid w:val="00B673D5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3D42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B01FE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1F7D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1D43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080B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5362"/>
    <w:rsid w:val="00D265BA"/>
    <w:rsid w:val="00D32B47"/>
    <w:rsid w:val="00D3448F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776C1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74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28D8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C23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2F84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5D9"/>
    <w:rsid w:val="00F25691"/>
    <w:rsid w:val="00F25B80"/>
    <w:rsid w:val="00F26809"/>
    <w:rsid w:val="00F26994"/>
    <w:rsid w:val="00F26B35"/>
    <w:rsid w:val="00F26CD2"/>
    <w:rsid w:val="00F338F6"/>
    <w:rsid w:val="00F368C9"/>
    <w:rsid w:val="00F369F7"/>
    <w:rsid w:val="00F405E8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B23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CB6257"/>
  <w15:docId w15:val="{C95B19CD-23D3-4C8E-B4E8-C288153E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uiPriority w:val="99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ools\NPM-ID0-TP-000001_00L%20-%20NPMO%20Document%20-%20Hol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B76BAEDE382428A9F25D5AE32CBA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D2EF7-5C9B-4FB7-A332-0BF0AC878F42}"/>
      </w:docPartPr>
      <w:docPartBody>
        <w:p w:rsidR="00000000" w:rsidRDefault="00A70694" w:rsidP="00A70694">
          <w:pPr>
            <w:pStyle w:val="0B76BAEDE382428A9F25D5AE32CBA9E1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70BEFEE097C44C39A8BC48D1B0F1C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276E8-5D3B-4077-883F-F02C475771E2}"/>
      </w:docPartPr>
      <w:docPartBody>
        <w:p w:rsidR="00000000" w:rsidRDefault="00A70694" w:rsidP="00A70694">
          <w:pPr>
            <w:pStyle w:val="70BEFEE097C44C39A8BC48D1B0F1C33C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94"/>
    <w:rsid w:val="00345377"/>
    <w:rsid w:val="00A7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0694"/>
    <w:rPr>
      <w:color w:val="808080"/>
    </w:rPr>
  </w:style>
  <w:style w:type="paragraph" w:customStyle="1" w:styleId="0B76BAEDE382428A9F25D5AE32CBA9E1">
    <w:name w:val="0B76BAEDE382428A9F25D5AE32CBA9E1"/>
    <w:rsid w:val="00A70694"/>
  </w:style>
  <w:style w:type="paragraph" w:customStyle="1" w:styleId="70BEFEE097C44C39A8BC48D1B0F1C33C">
    <w:name w:val="70BEFEE097C44C39A8BC48D1B0F1C33C"/>
    <w:rsid w:val="00A706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AC1B5D-7709-4CF1-AFF4-46F49C0C6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69EEE931-B452-4FD0-B084-EECE79366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NPM-ID0-TP-000001_00L - NPMO Document - Hold</Template>
  <TotalTime>3</TotalTime>
  <Pages>4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- Structural Steel Framing Plans Drawing</vt:lpstr>
    </vt:vector>
  </TitlesOfParts>
  <Company>Bechtel/EDS</Company>
  <LinksUpToDate>false</LinksUpToDate>
  <CharactersWithSpaces>7474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- Structural Steel Framing Plans Drawing</dc:title>
  <dc:subject>EPM-KES-TP-000004</dc:subject>
  <dc:creator>Joel Reyes</dc:creator>
  <cp:keywords>ᅟ</cp:keywords>
  <cp:lastModifiedBy>Alanoud Alheraishy العنود الحريشي</cp:lastModifiedBy>
  <cp:revision>4</cp:revision>
  <cp:lastPrinted>2019-01-08T13:26:00Z</cp:lastPrinted>
  <dcterms:created xsi:type="dcterms:W3CDTF">2021-07-05T08:52:00Z</dcterms:created>
  <dcterms:modified xsi:type="dcterms:W3CDTF">2021-08-02T10:36:00Z</dcterms:modified>
  <cp:category>3 I - Internal</cp:category>
  <cp:contentStatus>001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